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2882"/>
        <w:gridCol w:w="1792"/>
      </w:tblGrid>
      <w:tr w:rsidR="00E96C1B" w:rsidRPr="00E96C1B" w14:paraId="6CBB6C98" w14:textId="04ED0185" w:rsidTr="00F706C1">
        <w:tc>
          <w:tcPr>
            <w:tcW w:w="3503" w:type="dxa"/>
            <w:vAlign w:val="bottom"/>
          </w:tcPr>
          <w:p w14:paraId="6D8D4EF7" w14:textId="59AC2AEF" w:rsidR="00E96C1B" w:rsidRPr="00E96C1B" w:rsidRDefault="00E96C1B" w:rsidP="00147ECC">
            <w:pPr>
              <w:spacing w:after="160" w:line="240" w:lineRule="auto"/>
              <w:rPr>
                <w:b/>
                <w:bCs/>
              </w:rPr>
            </w:pPr>
            <w:bookmarkStart w:id="0" w:name="_Hlk160804656"/>
            <w:r w:rsidRPr="00E96C1B">
              <w:rPr>
                <w:b/>
                <w:bCs/>
              </w:rPr>
              <w:t xml:space="preserve">Variable, Anticholinergic Burden </w:t>
            </w:r>
            <w:r w:rsidR="00CD1004">
              <w:rPr>
                <w:b/>
                <w:bCs/>
              </w:rPr>
              <w:t>P</w:t>
            </w:r>
            <w:r w:rsidRPr="00E96C1B">
              <w:rPr>
                <w:b/>
                <w:bCs/>
              </w:rPr>
              <w:t>oints/</w:t>
            </w:r>
            <w:r w:rsidR="00CD1004">
              <w:rPr>
                <w:b/>
                <w:bCs/>
              </w:rPr>
              <w:t>D</w:t>
            </w:r>
            <w:r w:rsidRPr="00E96C1B">
              <w:rPr>
                <w:b/>
                <w:bCs/>
              </w:rPr>
              <w:t>ay</w:t>
            </w:r>
          </w:p>
        </w:tc>
        <w:tc>
          <w:tcPr>
            <w:tcW w:w="2882" w:type="dxa"/>
            <w:vAlign w:val="center"/>
          </w:tcPr>
          <w:p w14:paraId="611B3B36" w14:textId="66F08B2E" w:rsidR="00E96C1B" w:rsidRPr="00E96C1B" w:rsidRDefault="00E96C1B" w:rsidP="00F706C1">
            <w:pPr>
              <w:spacing w:after="160" w:line="240" w:lineRule="auto"/>
              <w:jc w:val="center"/>
              <w:rPr>
                <w:b/>
                <w:bCs/>
              </w:rPr>
            </w:pPr>
            <w:r w:rsidRPr="00E96C1B">
              <w:rPr>
                <w:b/>
                <w:bCs/>
              </w:rPr>
              <w:t xml:space="preserve">Hazard Ratio </w:t>
            </w:r>
            <w:r w:rsidR="00F706C1">
              <w:rPr>
                <w:b/>
                <w:bCs/>
              </w:rPr>
              <w:br/>
            </w:r>
            <w:r w:rsidRPr="00E96C1B">
              <w:rPr>
                <w:b/>
                <w:bCs/>
              </w:rPr>
              <w:t>(95% Confidence Interval)</w:t>
            </w:r>
          </w:p>
        </w:tc>
        <w:tc>
          <w:tcPr>
            <w:tcW w:w="1792" w:type="dxa"/>
          </w:tcPr>
          <w:p w14:paraId="1360113A" w14:textId="79ADEC6A" w:rsidR="00E96C1B" w:rsidRPr="00E96C1B" w:rsidRDefault="00E96C1B" w:rsidP="00F706C1">
            <w:pPr>
              <w:spacing w:after="160" w:line="240" w:lineRule="auto"/>
              <w:jc w:val="center"/>
              <w:rPr>
                <w:b/>
                <w:bCs/>
              </w:rPr>
            </w:pPr>
            <w:r w:rsidRPr="00E96C1B">
              <w:rPr>
                <w:b/>
                <w:bCs/>
                <w:i/>
                <w:iCs/>
              </w:rPr>
              <w:t>P</w:t>
            </w:r>
            <w:r w:rsidR="00CD100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value</w:t>
            </w:r>
          </w:p>
        </w:tc>
      </w:tr>
      <w:tr w:rsidR="00E96C1B" w14:paraId="6BEB46CE" w14:textId="6781A39A" w:rsidTr="00F706C1">
        <w:tc>
          <w:tcPr>
            <w:tcW w:w="3503" w:type="dxa"/>
            <w:vAlign w:val="bottom"/>
          </w:tcPr>
          <w:p w14:paraId="6D41E539" w14:textId="6634B78A" w:rsidR="00E96C1B" w:rsidRDefault="00E96C1B" w:rsidP="00BA4AAB">
            <w:pPr>
              <w:spacing w:after="0" w:line="240" w:lineRule="auto"/>
            </w:pPr>
            <w:r>
              <w:t>U</w:t>
            </w:r>
            <w:r w:rsidR="009C38F2">
              <w:t>rinary tract infection</w:t>
            </w:r>
          </w:p>
        </w:tc>
        <w:tc>
          <w:tcPr>
            <w:tcW w:w="2882" w:type="dxa"/>
          </w:tcPr>
          <w:p w14:paraId="1403AC07" w14:textId="5841B949" w:rsidR="00E96C1B" w:rsidRDefault="00E96C1B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736E3A5C" w14:textId="72933EB5" w:rsidR="00E96C1B" w:rsidRDefault="00E96C1B" w:rsidP="00F706C1">
            <w:pPr>
              <w:spacing w:after="0" w:line="240" w:lineRule="auto"/>
              <w:jc w:val="center"/>
            </w:pPr>
          </w:p>
        </w:tc>
      </w:tr>
      <w:tr w:rsidR="00CD1004" w14:paraId="7672660A" w14:textId="77777777" w:rsidTr="00F706C1">
        <w:tc>
          <w:tcPr>
            <w:tcW w:w="3503" w:type="dxa"/>
            <w:vAlign w:val="bottom"/>
          </w:tcPr>
          <w:p w14:paraId="2B6ADDC4" w14:textId="579F9A07" w:rsidR="00CD1004" w:rsidRDefault="00CD1004" w:rsidP="00BA4AA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3DCA601A" w14:textId="26B1F707" w:rsidR="00CD1004" w:rsidRDefault="00CD1004" w:rsidP="00F706C1">
            <w:pPr>
              <w:spacing w:after="0" w:line="240" w:lineRule="auto"/>
              <w:jc w:val="center"/>
            </w:pPr>
            <w:r>
              <w:t>1.056 (1.050–1.062)</w:t>
            </w:r>
          </w:p>
        </w:tc>
        <w:tc>
          <w:tcPr>
            <w:tcW w:w="1792" w:type="dxa"/>
          </w:tcPr>
          <w:p w14:paraId="17D58C41" w14:textId="58B92E5D" w:rsidR="00CD1004" w:rsidRPr="00BA4AAB" w:rsidRDefault="00CD1004" w:rsidP="00F706C1">
            <w:pPr>
              <w:spacing w:after="0" w:line="240" w:lineRule="auto"/>
              <w:jc w:val="center"/>
              <w:rPr>
                <w:b/>
                <w:bCs/>
              </w:rPr>
            </w:pPr>
            <w:r w:rsidRPr="00BA4AAB">
              <w:rPr>
                <w:b/>
                <w:bCs/>
              </w:rPr>
              <w:t>&lt;0.001</w:t>
            </w:r>
          </w:p>
        </w:tc>
      </w:tr>
      <w:tr w:rsidR="00CD1004" w14:paraId="45EA337A" w14:textId="77777777" w:rsidTr="00F706C1">
        <w:tc>
          <w:tcPr>
            <w:tcW w:w="3503" w:type="dxa"/>
            <w:vAlign w:val="bottom"/>
          </w:tcPr>
          <w:p w14:paraId="2C725478" w14:textId="269C1876" w:rsidR="00CD1004" w:rsidRDefault="00CD1004" w:rsidP="00BA4AA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391F38EA" w14:textId="191879D9" w:rsidR="00CD1004" w:rsidRDefault="00CD1004" w:rsidP="00F706C1">
            <w:pPr>
              <w:spacing w:after="0" w:line="240" w:lineRule="auto"/>
              <w:jc w:val="center"/>
            </w:pPr>
            <w:r>
              <w:t>1.023 (1.014–1.032)</w:t>
            </w:r>
          </w:p>
        </w:tc>
        <w:tc>
          <w:tcPr>
            <w:tcW w:w="1792" w:type="dxa"/>
          </w:tcPr>
          <w:p w14:paraId="7DD7411F" w14:textId="0E4D974F" w:rsidR="00CD1004" w:rsidRPr="00BA4AAB" w:rsidRDefault="00CD1004" w:rsidP="00F706C1">
            <w:pPr>
              <w:spacing w:after="0" w:line="240" w:lineRule="auto"/>
              <w:jc w:val="center"/>
              <w:rPr>
                <w:b/>
                <w:bCs/>
              </w:rPr>
            </w:pPr>
            <w:r w:rsidRPr="00BA4AAB">
              <w:rPr>
                <w:b/>
                <w:bCs/>
              </w:rPr>
              <w:t>&lt;0.001</w:t>
            </w:r>
          </w:p>
        </w:tc>
      </w:tr>
      <w:tr w:rsidR="00CD1004" w14:paraId="281C0A56" w14:textId="77777777" w:rsidTr="00F706C1">
        <w:tc>
          <w:tcPr>
            <w:tcW w:w="3503" w:type="dxa"/>
            <w:vAlign w:val="bottom"/>
          </w:tcPr>
          <w:p w14:paraId="60374E4E" w14:textId="6A8D5BF2" w:rsidR="00CD1004" w:rsidRDefault="00974610" w:rsidP="00BA4AAB">
            <w:pPr>
              <w:spacing w:after="0" w:line="240" w:lineRule="auto"/>
              <w:ind w:left="432"/>
            </w:pPr>
            <w:r>
              <w:t>≥</w:t>
            </w:r>
            <w:r w:rsidR="00CD1004">
              <w:t>9 points/day</w:t>
            </w:r>
          </w:p>
        </w:tc>
        <w:tc>
          <w:tcPr>
            <w:tcW w:w="2882" w:type="dxa"/>
          </w:tcPr>
          <w:p w14:paraId="44C3EA5E" w14:textId="39A6A055" w:rsidR="00CD1004" w:rsidRDefault="00CD1004" w:rsidP="00F706C1">
            <w:pPr>
              <w:spacing w:after="0" w:line="240" w:lineRule="auto"/>
              <w:jc w:val="center"/>
            </w:pPr>
            <w:r>
              <w:t>0.999 (0.995–1.002)</w:t>
            </w:r>
          </w:p>
        </w:tc>
        <w:tc>
          <w:tcPr>
            <w:tcW w:w="1792" w:type="dxa"/>
          </w:tcPr>
          <w:p w14:paraId="2B02DE6F" w14:textId="66E712FD" w:rsidR="00CD1004" w:rsidRDefault="00CD1004" w:rsidP="00F706C1">
            <w:pPr>
              <w:spacing w:after="0" w:line="240" w:lineRule="auto"/>
              <w:jc w:val="center"/>
            </w:pPr>
            <w:r>
              <w:t>0.494</w:t>
            </w:r>
          </w:p>
        </w:tc>
      </w:tr>
      <w:tr w:rsidR="00E96C1B" w14:paraId="47BB2CA3" w14:textId="66C1DF72" w:rsidTr="00F706C1">
        <w:tc>
          <w:tcPr>
            <w:tcW w:w="3503" w:type="dxa"/>
            <w:vAlign w:val="bottom"/>
          </w:tcPr>
          <w:p w14:paraId="3C084ADE" w14:textId="32870E97" w:rsidR="00E96C1B" w:rsidRDefault="00E96C1B" w:rsidP="00273ABB">
            <w:pPr>
              <w:spacing w:after="0" w:line="240" w:lineRule="auto"/>
            </w:pPr>
            <w:r>
              <w:t>Incontinence associated dermatitis</w:t>
            </w:r>
          </w:p>
        </w:tc>
        <w:tc>
          <w:tcPr>
            <w:tcW w:w="2882" w:type="dxa"/>
          </w:tcPr>
          <w:p w14:paraId="252CEE35" w14:textId="4509AE99" w:rsidR="00E96C1B" w:rsidRDefault="00E96C1B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36A5F45A" w14:textId="18AB00E6" w:rsidR="00E96C1B" w:rsidRDefault="00E96C1B" w:rsidP="00F706C1">
            <w:pPr>
              <w:spacing w:after="0" w:line="240" w:lineRule="auto"/>
              <w:jc w:val="center"/>
            </w:pPr>
          </w:p>
        </w:tc>
      </w:tr>
      <w:tr w:rsidR="009C38F2" w14:paraId="72B06DC4" w14:textId="77777777" w:rsidTr="00F706C1">
        <w:tc>
          <w:tcPr>
            <w:tcW w:w="3503" w:type="dxa"/>
            <w:vAlign w:val="bottom"/>
          </w:tcPr>
          <w:p w14:paraId="60A266A7" w14:textId="2EAC9968" w:rsidR="009C38F2" w:rsidRDefault="009C38F2" w:rsidP="00273AB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514907FB" w14:textId="60E187DD" w:rsidR="009C38F2" w:rsidRDefault="009C38F2" w:rsidP="00F706C1">
            <w:pPr>
              <w:spacing w:after="0" w:line="240" w:lineRule="auto"/>
              <w:jc w:val="center"/>
            </w:pPr>
            <w:r>
              <w:t>0.965 (0.884–1.054)</w:t>
            </w:r>
          </w:p>
        </w:tc>
        <w:tc>
          <w:tcPr>
            <w:tcW w:w="1792" w:type="dxa"/>
          </w:tcPr>
          <w:p w14:paraId="79C416ED" w14:textId="0BBEC8EE" w:rsidR="009C38F2" w:rsidRDefault="009C38F2" w:rsidP="00F706C1">
            <w:pPr>
              <w:spacing w:after="0" w:line="240" w:lineRule="auto"/>
              <w:jc w:val="center"/>
            </w:pPr>
            <w:r>
              <w:t>0.428</w:t>
            </w:r>
          </w:p>
        </w:tc>
      </w:tr>
      <w:tr w:rsidR="009C38F2" w14:paraId="57ED8013" w14:textId="77777777" w:rsidTr="00F706C1">
        <w:tc>
          <w:tcPr>
            <w:tcW w:w="3503" w:type="dxa"/>
            <w:vAlign w:val="bottom"/>
          </w:tcPr>
          <w:p w14:paraId="2F5EB7AB" w14:textId="7F900D61" w:rsidR="009C38F2" w:rsidRDefault="009C38F2" w:rsidP="00273AB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5FB8E479" w14:textId="4303CE15" w:rsidR="009C38F2" w:rsidRDefault="009C38F2" w:rsidP="00F706C1">
            <w:pPr>
              <w:spacing w:after="0" w:line="240" w:lineRule="auto"/>
              <w:jc w:val="center"/>
            </w:pPr>
            <w:r>
              <w:t>1.044 (0.920–1.184)</w:t>
            </w:r>
          </w:p>
        </w:tc>
        <w:tc>
          <w:tcPr>
            <w:tcW w:w="1792" w:type="dxa"/>
          </w:tcPr>
          <w:p w14:paraId="5321EF7D" w14:textId="1AF6830A" w:rsidR="009C38F2" w:rsidRDefault="009C38F2" w:rsidP="00F706C1">
            <w:pPr>
              <w:spacing w:after="0" w:line="240" w:lineRule="auto"/>
              <w:jc w:val="center"/>
            </w:pPr>
            <w:r>
              <w:t>0.504</w:t>
            </w:r>
          </w:p>
        </w:tc>
      </w:tr>
      <w:tr w:rsidR="009C38F2" w14:paraId="1F3933B1" w14:textId="77777777" w:rsidTr="00F706C1">
        <w:tc>
          <w:tcPr>
            <w:tcW w:w="3503" w:type="dxa"/>
            <w:vAlign w:val="bottom"/>
          </w:tcPr>
          <w:p w14:paraId="17E772F7" w14:textId="1644C0B9" w:rsidR="009C38F2" w:rsidRDefault="009C38F2" w:rsidP="00273ABB">
            <w:pPr>
              <w:spacing w:after="0" w:line="240" w:lineRule="auto"/>
              <w:ind w:left="432"/>
            </w:pPr>
            <w:r>
              <w:t>≥9 points/day</w:t>
            </w:r>
          </w:p>
        </w:tc>
        <w:tc>
          <w:tcPr>
            <w:tcW w:w="2882" w:type="dxa"/>
          </w:tcPr>
          <w:p w14:paraId="25322062" w14:textId="6594B40D" w:rsidR="009C38F2" w:rsidRDefault="009C38F2" w:rsidP="00F706C1">
            <w:pPr>
              <w:spacing w:after="0" w:line="240" w:lineRule="auto"/>
              <w:jc w:val="center"/>
            </w:pPr>
            <w:r>
              <w:t>1.006 (0.976–1.036)</w:t>
            </w:r>
          </w:p>
        </w:tc>
        <w:tc>
          <w:tcPr>
            <w:tcW w:w="1792" w:type="dxa"/>
          </w:tcPr>
          <w:p w14:paraId="0F11215A" w14:textId="6F9A4992" w:rsidR="009C38F2" w:rsidRDefault="009C38F2" w:rsidP="00F706C1">
            <w:pPr>
              <w:spacing w:after="0" w:line="240" w:lineRule="auto"/>
              <w:jc w:val="center"/>
            </w:pPr>
            <w:r>
              <w:t>0.710</w:t>
            </w:r>
          </w:p>
        </w:tc>
      </w:tr>
      <w:tr w:rsidR="00E96C1B" w14:paraId="4A16B9B7" w14:textId="179BF5AB" w:rsidTr="00F706C1">
        <w:tc>
          <w:tcPr>
            <w:tcW w:w="3503" w:type="dxa"/>
            <w:vAlign w:val="bottom"/>
          </w:tcPr>
          <w:p w14:paraId="72AC4AB2" w14:textId="385E97BF" w:rsidR="00E96C1B" w:rsidRDefault="00E96C1B" w:rsidP="006B250A">
            <w:pPr>
              <w:spacing w:after="0" w:line="240" w:lineRule="auto"/>
            </w:pPr>
            <w:r>
              <w:t>Urinary retention</w:t>
            </w:r>
          </w:p>
        </w:tc>
        <w:tc>
          <w:tcPr>
            <w:tcW w:w="2882" w:type="dxa"/>
          </w:tcPr>
          <w:p w14:paraId="56BA7491" w14:textId="102267F6" w:rsidR="00E96C1B" w:rsidRDefault="00E96C1B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552C53D9" w14:textId="718B2E6A" w:rsidR="00E96C1B" w:rsidRDefault="00E96C1B" w:rsidP="00F706C1">
            <w:pPr>
              <w:spacing w:after="0" w:line="240" w:lineRule="auto"/>
              <w:jc w:val="center"/>
            </w:pPr>
          </w:p>
        </w:tc>
      </w:tr>
      <w:tr w:rsidR="009C38F2" w14:paraId="499CCDD6" w14:textId="77777777" w:rsidTr="00F706C1">
        <w:tc>
          <w:tcPr>
            <w:tcW w:w="3503" w:type="dxa"/>
            <w:vAlign w:val="bottom"/>
          </w:tcPr>
          <w:p w14:paraId="10B1ACC6" w14:textId="569E311B" w:rsidR="009C38F2" w:rsidRDefault="009C38F2" w:rsidP="00273AB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0B3DED04" w14:textId="2301BAEE" w:rsidR="009C38F2" w:rsidRDefault="009C38F2" w:rsidP="00F706C1">
            <w:pPr>
              <w:spacing w:after="0" w:line="240" w:lineRule="auto"/>
              <w:jc w:val="center"/>
            </w:pPr>
            <w:r w:rsidRPr="00270B5E">
              <w:t>1.100 (1.090–1.110)</w:t>
            </w:r>
          </w:p>
        </w:tc>
        <w:tc>
          <w:tcPr>
            <w:tcW w:w="1792" w:type="dxa"/>
          </w:tcPr>
          <w:p w14:paraId="61BA780F" w14:textId="6BA6C2D7" w:rsidR="009C38F2" w:rsidRDefault="009C38F2" w:rsidP="00F706C1">
            <w:pPr>
              <w:spacing w:after="0" w:line="240" w:lineRule="auto"/>
              <w:jc w:val="center"/>
            </w:pPr>
            <w:r w:rsidRPr="002957C6">
              <w:rPr>
                <w:b/>
                <w:bCs/>
              </w:rPr>
              <w:t>&lt;0.001</w:t>
            </w:r>
          </w:p>
        </w:tc>
      </w:tr>
      <w:tr w:rsidR="009C38F2" w14:paraId="412A5412" w14:textId="77777777" w:rsidTr="00F706C1">
        <w:tc>
          <w:tcPr>
            <w:tcW w:w="3503" w:type="dxa"/>
            <w:vAlign w:val="bottom"/>
          </w:tcPr>
          <w:p w14:paraId="27726192" w14:textId="76BC85D9" w:rsidR="009C38F2" w:rsidRDefault="009C38F2" w:rsidP="00273AB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6A15E452" w14:textId="146CEFB7" w:rsidR="009C38F2" w:rsidRDefault="009C38F2" w:rsidP="00F706C1">
            <w:pPr>
              <w:spacing w:after="0" w:line="240" w:lineRule="auto"/>
              <w:jc w:val="center"/>
            </w:pPr>
            <w:r w:rsidRPr="00270B5E">
              <w:t>1.017 (1.004–1.030)</w:t>
            </w:r>
          </w:p>
        </w:tc>
        <w:tc>
          <w:tcPr>
            <w:tcW w:w="1792" w:type="dxa"/>
          </w:tcPr>
          <w:p w14:paraId="64E5062A" w14:textId="778D9947" w:rsidR="009C38F2" w:rsidRDefault="009C38F2" w:rsidP="00F706C1">
            <w:pPr>
              <w:spacing w:after="0" w:line="240" w:lineRule="auto"/>
              <w:jc w:val="center"/>
            </w:pPr>
            <w:r w:rsidRPr="002957C6">
              <w:rPr>
                <w:b/>
                <w:bCs/>
              </w:rPr>
              <w:t>0.012</w:t>
            </w:r>
          </w:p>
        </w:tc>
      </w:tr>
      <w:tr w:rsidR="009C38F2" w14:paraId="05A10E79" w14:textId="77777777" w:rsidTr="00F706C1">
        <w:tc>
          <w:tcPr>
            <w:tcW w:w="3503" w:type="dxa"/>
            <w:vAlign w:val="bottom"/>
          </w:tcPr>
          <w:p w14:paraId="5AA22CDC" w14:textId="15B231D9" w:rsidR="009C38F2" w:rsidRDefault="009C38F2" w:rsidP="00273ABB">
            <w:pPr>
              <w:spacing w:after="0" w:line="240" w:lineRule="auto"/>
              <w:ind w:left="432"/>
            </w:pPr>
            <w:r>
              <w:t>≥9 points/day</w:t>
            </w:r>
          </w:p>
        </w:tc>
        <w:tc>
          <w:tcPr>
            <w:tcW w:w="2882" w:type="dxa"/>
          </w:tcPr>
          <w:p w14:paraId="1A9FD448" w14:textId="3234FC40" w:rsidR="009C38F2" w:rsidRDefault="009C38F2" w:rsidP="00F706C1">
            <w:pPr>
              <w:spacing w:after="0" w:line="240" w:lineRule="auto"/>
              <w:jc w:val="center"/>
            </w:pPr>
            <w:r w:rsidRPr="00270B5E">
              <w:t>1.000 (0.995–1.005)</w:t>
            </w:r>
          </w:p>
        </w:tc>
        <w:tc>
          <w:tcPr>
            <w:tcW w:w="1792" w:type="dxa"/>
          </w:tcPr>
          <w:p w14:paraId="009F9844" w14:textId="0E3E3DA5" w:rsidR="009C38F2" w:rsidRDefault="009C38F2" w:rsidP="00F706C1">
            <w:pPr>
              <w:spacing w:after="0" w:line="240" w:lineRule="auto"/>
              <w:jc w:val="center"/>
            </w:pPr>
            <w:r w:rsidRPr="002957C6">
              <w:t>0.974</w:t>
            </w:r>
          </w:p>
        </w:tc>
      </w:tr>
      <w:tr w:rsidR="00E96C1B" w14:paraId="0256F96D" w14:textId="2099848D" w:rsidTr="00F706C1">
        <w:tc>
          <w:tcPr>
            <w:tcW w:w="3503" w:type="dxa"/>
            <w:vAlign w:val="bottom"/>
          </w:tcPr>
          <w:p w14:paraId="64DF6F8E" w14:textId="266DF35D" w:rsidR="00E96C1B" w:rsidRDefault="00E96C1B" w:rsidP="006B250A">
            <w:pPr>
              <w:spacing w:after="0" w:line="240" w:lineRule="auto"/>
            </w:pPr>
            <w:r>
              <w:t>Delirium/drowsiness</w:t>
            </w:r>
          </w:p>
        </w:tc>
        <w:tc>
          <w:tcPr>
            <w:tcW w:w="2882" w:type="dxa"/>
          </w:tcPr>
          <w:p w14:paraId="6AC77EC3" w14:textId="6C2F6904" w:rsidR="00E96C1B" w:rsidRDefault="00E96C1B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3C7ECB19" w14:textId="2426360A" w:rsidR="00E96C1B" w:rsidRDefault="00E96C1B" w:rsidP="00F706C1">
            <w:pPr>
              <w:spacing w:after="0" w:line="240" w:lineRule="auto"/>
              <w:jc w:val="center"/>
            </w:pPr>
          </w:p>
        </w:tc>
      </w:tr>
      <w:tr w:rsidR="009C38F2" w14:paraId="016F1C8E" w14:textId="77777777" w:rsidTr="00F706C1">
        <w:tc>
          <w:tcPr>
            <w:tcW w:w="3503" w:type="dxa"/>
            <w:vAlign w:val="bottom"/>
          </w:tcPr>
          <w:p w14:paraId="3918EF50" w14:textId="11824CC1" w:rsidR="009C38F2" w:rsidRDefault="009C38F2" w:rsidP="00273AB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0CA19A9F" w14:textId="7F5BB823" w:rsidR="009C38F2" w:rsidRDefault="009C38F2" w:rsidP="00F706C1">
            <w:pPr>
              <w:spacing w:after="0" w:line="240" w:lineRule="auto"/>
              <w:jc w:val="center"/>
            </w:pPr>
            <w:r w:rsidRPr="00366DC2">
              <w:t>1.043 (1.038–1.048)</w:t>
            </w:r>
          </w:p>
        </w:tc>
        <w:tc>
          <w:tcPr>
            <w:tcW w:w="1792" w:type="dxa"/>
          </w:tcPr>
          <w:p w14:paraId="2EB56EF9" w14:textId="0BB1B9ED" w:rsidR="009C38F2" w:rsidRPr="00273ABB" w:rsidRDefault="009C38F2" w:rsidP="00F706C1">
            <w:pPr>
              <w:spacing w:after="0" w:line="240" w:lineRule="auto"/>
              <w:jc w:val="center"/>
              <w:rPr>
                <w:b/>
                <w:bCs/>
              </w:rPr>
            </w:pPr>
            <w:r w:rsidRPr="009C38F2">
              <w:rPr>
                <w:b/>
                <w:bCs/>
              </w:rPr>
              <w:t>&lt;0.001</w:t>
            </w:r>
          </w:p>
        </w:tc>
      </w:tr>
      <w:tr w:rsidR="009C38F2" w14:paraId="04C5A06D" w14:textId="77777777" w:rsidTr="00F706C1">
        <w:tc>
          <w:tcPr>
            <w:tcW w:w="3503" w:type="dxa"/>
            <w:vAlign w:val="bottom"/>
          </w:tcPr>
          <w:p w14:paraId="51DD2B79" w14:textId="4FBB39B2" w:rsidR="009C38F2" w:rsidRDefault="009C38F2" w:rsidP="00273AB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2CD99C99" w14:textId="7CB41D22" w:rsidR="009C38F2" w:rsidRDefault="009C38F2" w:rsidP="00F706C1">
            <w:pPr>
              <w:spacing w:after="0" w:line="240" w:lineRule="auto"/>
              <w:jc w:val="center"/>
            </w:pPr>
            <w:r w:rsidRPr="00366DC2">
              <w:t>1.012 (1.004–1.019)</w:t>
            </w:r>
          </w:p>
        </w:tc>
        <w:tc>
          <w:tcPr>
            <w:tcW w:w="1792" w:type="dxa"/>
          </w:tcPr>
          <w:p w14:paraId="335952AE" w14:textId="5A275FC8" w:rsidR="009C38F2" w:rsidRDefault="009C38F2" w:rsidP="00F706C1">
            <w:pPr>
              <w:spacing w:after="0" w:line="240" w:lineRule="auto"/>
              <w:jc w:val="center"/>
            </w:pPr>
            <w:r w:rsidRPr="00772706">
              <w:rPr>
                <w:b/>
                <w:bCs/>
              </w:rPr>
              <w:t>0.002</w:t>
            </w:r>
          </w:p>
        </w:tc>
      </w:tr>
      <w:tr w:rsidR="009C38F2" w14:paraId="65E1408D" w14:textId="77777777" w:rsidTr="00F706C1">
        <w:tc>
          <w:tcPr>
            <w:tcW w:w="3503" w:type="dxa"/>
            <w:vAlign w:val="bottom"/>
          </w:tcPr>
          <w:p w14:paraId="5C48CB2E" w14:textId="5CA137C1" w:rsidR="009C38F2" w:rsidRDefault="009C38F2" w:rsidP="00273ABB">
            <w:pPr>
              <w:spacing w:after="0" w:line="240" w:lineRule="auto"/>
              <w:ind w:left="432"/>
            </w:pPr>
            <w:r>
              <w:t>≥9 points/day</w:t>
            </w:r>
          </w:p>
        </w:tc>
        <w:tc>
          <w:tcPr>
            <w:tcW w:w="2882" w:type="dxa"/>
          </w:tcPr>
          <w:p w14:paraId="6FA780FE" w14:textId="24CE9C76" w:rsidR="009C38F2" w:rsidRDefault="009C38F2" w:rsidP="00F706C1">
            <w:pPr>
              <w:spacing w:after="0" w:line="240" w:lineRule="auto"/>
              <w:jc w:val="center"/>
            </w:pPr>
            <w:r w:rsidRPr="00366DC2">
              <w:t>1.000 (0.998–1.003)</w:t>
            </w:r>
          </w:p>
        </w:tc>
        <w:tc>
          <w:tcPr>
            <w:tcW w:w="1792" w:type="dxa"/>
          </w:tcPr>
          <w:p w14:paraId="080C95F3" w14:textId="3392648F" w:rsidR="009C38F2" w:rsidRDefault="009C38F2" w:rsidP="00F706C1">
            <w:pPr>
              <w:spacing w:after="0" w:line="240" w:lineRule="auto"/>
              <w:jc w:val="center"/>
            </w:pPr>
            <w:r w:rsidRPr="00772706">
              <w:t>0.809</w:t>
            </w:r>
          </w:p>
        </w:tc>
      </w:tr>
      <w:tr w:rsidR="009C38F2" w14:paraId="1CDB14E8" w14:textId="77777777" w:rsidTr="00F706C1">
        <w:tc>
          <w:tcPr>
            <w:tcW w:w="3503" w:type="dxa"/>
            <w:vAlign w:val="bottom"/>
          </w:tcPr>
          <w:p w14:paraId="25EA7E04" w14:textId="5BA92909" w:rsidR="009C38F2" w:rsidRDefault="009C38F2" w:rsidP="006B250A">
            <w:pPr>
              <w:spacing w:after="0" w:line="240" w:lineRule="auto"/>
            </w:pPr>
            <w:r>
              <w:t>Cognitive impairment</w:t>
            </w:r>
          </w:p>
        </w:tc>
        <w:tc>
          <w:tcPr>
            <w:tcW w:w="2882" w:type="dxa"/>
          </w:tcPr>
          <w:p w14:paraId="2FF1139B" w14:textId="1886728C" w:rsidR="009C38F2" w:rsidRDefault="009C38F2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4E89F078" w14:textId="19554C7C" w:rsidR="009C38F2" w:rsidRDefault="009C38F2" w:rsidP="00F706C1">
            <w:pPr>
              <w:spacing w:after="0" w:line="240" w:lineRule="auto"/>
              <w:jc w:val="center"/>
            </w:pPr>
          </w:p>
        </w:tc>
      </w:tr>
      <w:tr w:rsidR="009C38F2" w14:paraId="74DB2462" w14:textId="77777777" w:rsidTr="00F706C1">
        <w:tc>
          <w:tcPr>
            <w:tcW w:w="3503" w:type="dxa"/>
            <w:vAlign w:val="bottom"/>
          </w:tcPr>
          <w:p w14:paraId="188B9F5E" w14:textId="30DD877B" w:rsidR="009C38F2" w:rsidRDefault="009C38F2" w:rsidP="00273AB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3F6DA401" w14:textId="2EEAADF5" w:rsidR="009C38F2" w:rsidRDefault="009C38F2" w:rsidP="00F706C1">
            <w:pPr>
              <w:spacing w:after="0" w:line="240" w:lineRule="auto"/>
              <w:jc w:val="center"/>
            </w:pPr>
            <w:r w:rsidRPr="00687A6B">
              <w:t>1.115 (1.107–1.123)</w:t>
            </w:r>
          </w:p>
        </w:tc>
        <w:tc>
          <w:tcPr>
            <w:tcW w:w="1792" w:type="dxa"/>
          </w:tcPr>
          <w:p w14:paraId="6C397F72" w14:textId="33E707CA" w:rsidR="009C38F2" w:rsidRDefault="009C38F2" w:rsidP="00F706C1">
            <w:pPr>
              <w:spacing w:after="0" w:line="240" w:lineRule="auto"/>
              <w:jc w:val="center"/>
            </w:pPr>
            <w:r w:rsidRPr="00EB3859">
              <w:rPr>
                <w:b/>
                <w:bCs/>
              </w:rPr>
              <w:t>&lt;0.001</w:t>
            </w:r>
          </w:p>
        </w:tc>
      </w:tr>
      <w:tr w:rsidR="009C38F2" w14:paraId="40375B17" w14:textId="77777777" w:rsidTr="00F706C1">
        <w:tc>
          <w:tcPr>
            <w:tcW w:w="3503" w:type="dxa"/>
            <w:vAlign w:val="bottom"/>
          </w:tcPr>
          <w:p w14:paraId="1A2D6CF1" w14:textId="3DA353D3" w:rsidR="009C38F2" w:rsidRDefault="009C38F2" w:rsidP="00273AB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5BB90F46" w14:textId="7C205BFA" w:rsidR="009C38F2" w:rsidRDefault="009C38F2" w:rsidP="00F706C1">
            <w:pPr>
              <w:spacing w:after="0" w:line="240" w:lineRule="auto"/>
              <w:jc w:val="center"/>
            </w:pPr>
            <w:r w:rsidRPr="00687A6B">
              <w:t>1.026 (1.016–1.036)</w:t>
            </w:r>
          </w:p>
        </w:tc>
        <w:tc>
          <w:tcPr>
            <w:tcW w:w="1792" w:type="dxa"/>
          </w:tcPr>
          <w:p w14:paraId="658BD355" w14:textId="41229DB6" w:rsidR="009C38F2" w:rsidRDefault="009C38F2" w:rsidP="00F706C1">
            <w:pPr>
              <w:spacing w:after="0" w:line="240" w:lineRule="auto"/>
              <w:jc w:val="center"/>
            </w:pPr>
            <w:r w:rsidRPr="00EB3859">
              <w:rPr>
                <w:b/>
                <w:bCs/>
              </w:rPr>
              <w:t>&lt;0.001</w:t>
            </w:r>
          </w:p>
        </w:tc>
      </w:tr>
      <w:tr w:rsidR="009C38F2" w14:paraId="614F9D41" w14:textId="77777777" w:rsidTr="00F706C1">
        <w:tc>
          <w:tcPr>
            <w:tcW w:w="3503" w:type="dxa"/>
            <w:vAlign w:val="bottom"/>
          </w:tcPr>
          <w:p w14:paraId="24A710B8" w14:textId="3DD38CD6" w:rsidR="009C38F2" w:rsidRDefault="009C38F2" w:rsidP="00273ABB">
            <w:pPr>
              <w:spacing w:after="0" w:line="240" w:lineRule="auto"/>
              <w:ind w:left="432"/>
            </w:pPr>
            <w:r>
              <w:t>≥9 points/day</w:t>
            </w:r>
          </w:p>
        </w:tc>
        <w:tc>
          <w:tcPr>
            <w:tcW w:w="2882" w:type="dxa"/>
          </w:tcPr>
          <w:p w14:paraId="38391652" w14:textId="00758D12" w:rsidR="009C38F2" w:rsidRDefault="009C38F2" w:rsidP="00F706C1">
            <w:pPr>
              <w:spacing w:after="0" w:line="240" w:lineRule="auto"/>
              <w:jc w:val="center"/>
            </w:pPr>
            <w:r w:rsidRPr="00687A6B">
              <w:t>0.996 (0.992–1.001)</w:t>
            </w:r>
          </w:p>
        </w:tc>
        <w:tc>
          <w:tcPr>
            <w:tcW w:w="1792" w:type="dxa"/>
          </w:tcPr>
          <w:p w14:paraId="011A1977" w14:textId="680913F9" w:rsidR="009C38F2" w:rsidRDefault="009C38F2" w:rsidP="00F706C1">
            <w:pPr>
              <w:spacing w:after="0" w:line="240" w:lineRule="auto"/>
              <w:jc w:val="center"/>
            </w:pPr>
            <w:r w:rsidRPr="00EB3859">
              <w:t>0.083</w:t>
            </w:r>
          </w:p>
        </w:tc>
      </w:tr>
      <w:tr w:rsidR="009C38F2" w14:paraId="754AEBC1" w14:textId="77777777" w:rsidTr="00F706C1">
        <w:tc>
          <w:tcPr>
            <w:tcW w:w="3503" w:type="dxa"/>
            <w:vAlign w:val="bottom"/>
          </w:tcPr>
          <w:p w14:paraId="1FC481CB" w14:textId="1E2740F4" w:rsidR="009C38F2" w:rsidRDefault="009C38F2" w:rsidP="006B250A">
            <w:pPr>
              <w:spacing w:after="0" w:line="240" w:lineRule="auto"/>
            </w:pPr>
            <w:r>
              <w:t>Falls/fractures</w:t>
            </w:r>
          </w:p>
        </w:tc>
        <w:tc>
          <w:tcPr>
            <w:tcW w:w="2882" w:type="dxa"/>
          </w:tcPr>
          <w:p w14:paraId="50B40669" w14:textId="014AA1B6" w:rsidR="009C38F2" w:rsidRDefault="009C38F2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2566D6CB" w14:textId="3BE9523B" w:rsidR="009C38F2" w:rsidRDefault="009C38F2" w:rsidP="00F706C1">
            <w:pPr>
              <w:spacing w:after="0" w:line="240" w:lineRule="auto"/>
              <w:jc w:val="center"/>
            </w:pPr>
          </w:p>
        </w:tc>
      </w:tr>
      <w:tr w:rsidR="009C38F2" w14:paraId="2E1CC4AB" w14:textId="77777777" w:rsidTr="00F706C1">
        <w:tc>
          <w:tcPr>
            <w:tcW w:w="3503" w:type="dxa"/>
            <w:vAlign w:val="bottom"/>
          </w:tcPr>
          <w:p w14:paraId="09CBC420" w14:textId="3A4E7330" w:rsidR="009C38F2" w:rsidRDefault="009C38F2" w:rsidP="00273ABB">
            <w:pPr>
              <w:spacing w:after="0" w:line="240" w:lineRule="auto"/>
              <w:ind w:left="432"/>
            </w:pPr>
            <w:r>
              <w:t>0–3 points/day</w:t>
            </w:r>
          </w:p>
        </w:tc>
        <w:tc>
          <w:tcPr>
            <w:tcW w:w="2882" w:type="dxa"/>
          </w:tcPr>
          <w:p w14:paraId="692FB9B1" w14:textId="3D0EA681" w:rsidR="009C38F2" w:rsidRDefault="009C38F2" w:rsidP="00F706C1">
            <w:pPr>
              <w:spacing w:after="0" w:line="240" w:lineRule="auto"/>
              <w:jc w:val="center"/>
            </w:pPr>
            <w:r w:rsidRPr="000D2DB1">
              <w:t>1.076 (1.069–1.083)</w:t>
            </w:r>
          </w:p>
        </w:tc>
        <w:tc>
          <w:tcPr>
            <w:tcW w:w="1792" w:type="dxa"/>
          </w:tcPr>
          <w:p w14:paraId="66F3B2BC" w14:textId="299AA970" w:rsidR="009C38F2" w:rsidRDefault="009C38F2" w:rsidP="00F706C1">
            <w:pPr>
              <w:spacing w:after="0" w:line="240" w:lineRule="auto"/>
              <w:jc w:val="center"/>
            </w:pPr>
            <w:r w:rsidRPr="00F71F4F">
              <w:rPr>
                <w:b/>
                <w:bCs/>
              </w:rPr>
              <w:t>&lt;0.001</w:t>
            </w:r>
          </w:p>
        </w:tc>
      </w:tr>
      <w:tr w:rsidR="009C38F2" w14:paraId="509A3F6F" w14:textId="77777777" w:rsidTr="00F706C1">
        <w:tc>
          <w:tcPr>
            <w:tcW w:w="3503" w:type="dxa"/>
            <w:vAlign w:val="bottom"/>
          </w:tcPr>
          <w:p w14:paraId="158B1553" w14:textId="6EA5D067" w:rsidR="009C38F2" w:rsidRDefault="009C38F2" w:rsidP="00273ABB">
            <w:pPr>
              <w:spacing w:after="0" w:line="240" w:lineRule="auto"/>
              <w:ind w:left="432"/>
            </w:pPr>
            <w:r>
              <w:t>4–8 points/day</w:t>
            </w:r>
          </w:p>
        </w:tc>
        <w:tc>
          <w:tcPr>
            <w:tcW w:w="2882" w:type="dxa"/>
          </w:tcPr>
          <w:p w14:paraId="13BDD44B" w14:textId="76167701" w:rsidR="009C38F2" w:rsidRDefault="009C38F2" w:rsidP="00F706C1">
            <w:pPr>
              <w:spacing w:after="0" w:line="240" w:lineRule="auto"/>
              <w:jc w:val="center"/>
            </w:pPr>
            <w:r w:rsidRPr="000D2DB1">
              <w:t>1.028 (1.019–1.037)</w:t>
            </w:r>
          </w:p>
        </w:tc>
        <w:tc>
          <w:tcPr>
            <w:tcW w:w="1792" w:type="dxa"/>
          </w:tcPr>
          <w:p w14:paraId="7485EB21" w14:textId="2D62F1B9" w:rsidR="009C38F2" w:rsidRDefault="009C38F2" w:rsidP="00F706C1">
            <w:pPr>
              <w:spacing w:after="0" w:line="240" w:lineRule="auto"/>
              <w:jc w:val="center"/>
            </w:pPr>
            <w:r w:rsidRPr="00F71F4F">
              <w:rPr>
                <w:b/>
                <w:bCs/>
              </w:rPr>
              <w:t>&lt;0.001</w:t>
            </w:r>
          </w:p>
        </w:tc>
      </w:tr>
      <w:tr w:rsidR="009C38F2" w14:paraId="44A05D11" w14:textId="77777777" w:rsidTr="00F706C1">
        <w:tc>
          <w:tcPr>
            <w:tcW w:w="3503" w:type="dxa"/>
            <w:vAlign w:val="bottom"/>
          </w:tcPr>
          <w:p w14:paraId="2A1CB7F6" w14:textId="6A38E2B2" w:rsidR="009C38F2" w:rsidRDefault="009C38F2" w:rsidP="00273ABB">
            <w:pPr>
              <w:spacing w:after="0" w:line="240" w:lineRule="auto"/>
              <w:ind w:left="432"/>
            </w:pPr>
            <w:r>
              <w:t>≥9 points/day</w:t>
            </w:r>
          </w:p>
        </w:tc>
        <w:tc>
          <w:tcPr>
            <w:tcW w:w="2882" w:type="dxa"/>
          </w:tcPr>
          <w:p w14:paraId="2ACA1715" w14:textId="56E060E4" w:rsidR="009C38F2" w:rsidRDefault="009C38F2" w:rsidP="00F706C1">
            <w:pPr>
              <w:spacing w:after="0" w:line="240" w:lineRule="auto"/>
              <w:jc w:val="center"/>
            </w:pPr>
            <w:r w:rsidRPr="000D2DB1">
              <w:t>0.996 (0.993–1.000)</w:t>
            </w:r>
          </w:p>
        </w:tc>
        <w:tc>
          <w:tcPr>
            <w:tcW w:w="1792" w:type="dxa"/>
          </w:tcPr>
          <w:p w14:paraId="25E45BBE" w14:textId="47E01D59" w:rsidR="009C38F2" w:rsidRDefault="009C38F2" w:rsidP="00F706C1">
            <w:pPr>
              <w:spacing w:after="0" w:line="240" w:lineRule="auto"/>
              <w:jc w:val="center"/>
            </w:pPr>
            <w:r w:rsidRPr="00F71F4F">
              <w:t>0.060</w:t>
            </w:r>
          </w:p>
        </w:tc>
      </w:tr>
      <w:tr w:rsidR="009C38F2" w14:paraId="3FB1C2FC" w14:textId="4A860596" w:rsidTr="00F706C1">
        <w:tc>
          <w:tcPr>
            <w:tcW w:w="3503" w:type="dxa"/>
            <w:vAlign w:val="bottom"/>
          </w:tcPr>
          <w:p w14:paraId="0B2B534E" w14:textId="33906EBC" w:rsidR="009C38F2" w:rsidRDefault="009C38F2" w:rsidP="006B250A">
            <w:pPr>
              <w:spacing w:after="0" w:line="240" w:lineRule="auto"/>
            </w:pPr>
            <w:r>
              <w:t>Cardiovascular events</w:t>
            </w:r>
          </w:p>
        </w:tc>
        <w:tc>
          <w:tcPr>
            <w:tcW w:w="2882" w:type="dxa"/>
          </w:tcPr>
          <w:p w14:paraId="182788A4" w14:textId="5029B0C7" w:rsidR="009C38F2" w:rsidRDefault="009C38F2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129119A5" w14:textId="2EF77BA8" w:rsidR="009C38F2" w:rsidRDefault="009C38F2" w:rsidP="00F706C1">
            <w:pPr>
              <w:spacing w:after="0" w:line="240" w:lineRule="auto"/>
              <w:jc w:val="center"/>
            </w:pPr>
          </w:p>
        </w:tc>
      </w:tr>
      <w:tr w:rsidR="009C38F2" w14:paraId="51F07289" w14:textId="77777777" w:rsidTr="00F706C1">
        <w:tc>
          <w:tcPr>
            <w:tcW w:w="3503" w:type="dxa"/>
          </w:tcPr>
          <w:p w14:paraId="73D421BD" w14:textId="29C60617" w:rsidR="009C38F2" w:rsidRDefault="009C38F2" w:rsidP="00273ABB">
            <w:pPr>
              <w:spacing w:after="0" w:line="240" w:lineRule="auto"/>
              <w:ind w:left="432"/>
            </w:pPr>
            <w:r w:rsidRPr="00411EA8">
              <w:t>0–3 points/day</w:t>
            </w:r>
          </w:p>
        </w:tc>
        <w:tc>
          <w:tcPr>
            <w:tcW w:w="2882" w:type="dxa"/>
          </w:tcPr>
          <w:p w14:paraId="2C1F5123" w14:textId="636A981D" w:rsidR="009C38F2" w:rsidRDefault="009C38F2" w:rsidP="00F706C1">
            <w:pPr>
              <w:spacing w:after="0" w:line="240" w:lineRule="auto"/>
              <w:jc w:val="center"/>
            </w:pPr>
            <w:r w:rsidRPr="0098119A">
              <w:t>1.080 (1.074–1.087)</w:t>
            </w:r>
          </w:p>
        </w:tc>
        <w:tc>
          <w:tcPr>
            <w:tcW w:w="1792" w:type="dxa"/>
          </w:tcPr>
          <w:p w14:paraId="487880C2" w14:textId="3C2A0430" w:rsidR="009C38F2" w:rsidRDefault="009C38F2" w:rsidP="00F706C1">
            <w:pPr>
              <w:spacing w:after="0" w:line="240" w:lineRule="auto"/>
              <w:jc w:val="center"/>
            </w:pPr>
            <w:r w:rsidRPr="00F946A4">
              <w:rPr>
                <w:b/>
                <w:bCs/>
              </w:rPr>
              <w:t>&lt;0.001</w:t>
            </w:r>
          </w:p>
        </w:tc>
      </w:tr>
      <w:tr w:rsidR="009C38F2" w14:paraId="7BC7077D" w14:textId="77777777" w:rsidTr="00F706C1">
        <w:tc>
          <w:tcPr>
            <w:tcW w:w="3503" w:type="dxa"/>
          </w:tcPr>
          <w:p w14:paraId="5ED1D877" w14:textId="2CE456E8" w:rsidR="009C38F2" w:rsidRDefault="009C38F2" w:rsidP="00273ABB">
            <w:pPr>
              <w:spacing w:after="0" w:line="240" w:lineRule="auto"/>
              <w:ind w:left="432"/>
            </w:pPr>
            <w:r w:rsidRPr="00411EA8">
              <w:t>4–8 points/day</w:t>
            </w:r>
          </w:p>
        </w:tc>
        <w:tc>
          <w:tcPr>
            <w:tcW w:w="2882" w:type="dxa"/>
          </w:tcPr>
          <w:p w14:paraId="336A28CB" w14:textId="76A280C6" w:rsidR="009C38F2" w:rsidRDefault="009C38F2" w:rsidP="00F706C1">
            <w:pPr>
              <w:spacing w:after="0" w:line="240" w:lineRule="auto"/>
              <w:jc w:val="center"/>
            </w:pPr>
            <w:r w:rsidRPr="0098119A">
              <w:t>1.010 (1.002–1.0</w:t>
            </w:r>
            <w:r w:rsidR="00E02F34">
              <w:t>19</w:t>
            </w:r>
            <w:r w:rsidRPr="0098119A">
              <w:t>)</w:t>
            </w:r>
          </w:p>
        </w:tc>
        <w:tc>
          <w:tcPr>
            <w:tcW w:w="1792" w:type="dxa"/>
          </w:tcPr>
          <w:p w14:paraId="0AABCC3D" w14:textId="32EF7AA2" w:rsidR="009C38F2" w:rsidRDefault="009C38F2" w:rsidP="00F706C1">
            <w:pPr>
              <w:spacing w:after="0" w:line="240" w:lineRule="auto"/>
              <w:jc w:val="center"/>
            </w:pPr>
            <w:r w:rsidRPr="00F946A4">
              <w:rPr>
                <w:b/>
                <w:bCs/>
              </w:rPr>
              <w:t>0.021</w:t>
            </w:r>
          </w:p>
        </w:tc>
      </w:tr>
      <w:tr w:rsidR="009C38F2" w14:paraId="743339EE" w14:textId="77777777" w:rsidTr="00F706C1">
        <w:tc>
          <w:tcPr>
            <w:tcW w:w="3503" w:type="dxa"/>
          </w:tcPr>
          <w:p w14:paraId="7EEA9A6D" w14:textId="4E90A1D2" w:rsidR="009C38F2" w:rsidRDefault="009C38F2" w:rsidP="00273ABB">
            <w:pPr>
              <w:spacing w:after="0" w:line="240" w:lineRule="auto"/>
              <w:ind w:left="432"/>
            </w:pPr>
            <w:r w:rsidRPr="00411EA8">
              <w:t xml:space="preserve"> </w:t>
            </w:r>
            <w:r>
              <w:t xml:space="preserve">≥9 </w:t>
            </w:r>
            <w:r w:rsidRPr="00411EA8">
              <w:t>points/day</w:t>
            </w:r>
          </w:p>
        </w:tc>
        <w:tc>
          <w:tcPr>
            <w:tcW w:w="2882" w:type="dxa"/>
          </w:tcPr>
          <w:p w14:paraId="093348ED" w14:textId="2AAC28A3" w:rsidR="009C38F2" w:rsidRDefault="009C38F2" w:rsidP="00F706C1">
            <w:pPr>
              <w:spacing w:after="0" w:line="240" w:lineRule="auto"/>
              <w:jc w:val="center"/>
            </w:pPr>
            <w:r w:rsidRPr="0098119A">
              <w:t>1.002 (0.999–1.005)</w:t>
            </w:r>
          </w:p>
        </w:tc>
        <w:tc>
          <w:tcPr>
            <w:tcW w:w="1792" w:type="dxa"/>
          </w:tcPr>
          <w:p w14:paraId="0F81735C" w14:textId="2840607C" w:rsidR="009C38F2" w:rsidRDefault="009C38F2" w:rsidP="00F706C1">
            <w:pPr>
              <w:spacing w:after="0" w:line="240" w:lineRule="auto"/>
              <w:jc w:val="center"/>
            </w:pPr>
            <w:r w:rsidRPr="00F946A4">
              <w:t>0.148</w:t>
            </w:r>
          </w:p>
        </w:tc>
      </w:tr>
      <w:tr w:rsidR="009C38F2" w14:paraId="433DECCF" w14:textId="639193B9" w:rsidTr="00F706C1">
        <w:tc>
          <w:tcPr>
            <w:tcW w:w="3503" w:type="dxa"/>
            <w:vAlign w:val="bottom"/>
          </w:tcPr>
          <w:p w14:paraId="21921B5C" w14:textId="53332F94" w:rsidR="009C38F2" w:rsidRDefault="009C38F2" w:rsidP="006B250A">
            <w:pPr>
              <w:spacing w:after="0" w:line="240" w:lineRule="auto"/>
            </w:pPr>
            <w:r>
              <w:t>Mortality</w:t>
            </w:r>
          </w:p>
        </w:tc>
        <w:tc>
          <w:tcPr>
            <w:tcW w:w="2882" w:type="dxa"/>
          </w:tcPr>
          <w:p w14:paraId="7D305BC7" w14:textId="78EF0D23" w:rsidR="009C38F2" w:rsidRDefault="009C38F2" w:rsidP="00F706C1">
            <w:pPr>
              <w:spacing w:after="0" w:line="240" w:lineRule="auto"/>
              <w:jc w:val="center"/>
            </w:pPr>
          </w:p>
        </w:tc>
        <w:tc>
          <w:tcPr>
            <w:tcW w:w="1792" w:type="dxa"/>
          </w:tcPr>
          <w:p w14:paraId="62DD16AB" w14:textId="35839A81" w:rsidR="009C38F2" w:rsidRDefault="009C38F2" w:rsidP="00F706C1">
            <w:pPr>
              <w:spacing w:after="0" w:line="240" w:lineRule="auto"/>
              <w:jc w:val="center"/>
            </w:pPr>
          </w:p>
        </w:tc>
      </w:tr>
      <w:tr w:rsidR="009C38F2" w14:paraId="31DFDC35" w14:textId="77777777" w:rsidTr="00F706C1">
        <w:tc>
          <w:tcPr>
            <w:tcW w:w="3503" w:type="dxa"/>
          </w:tcPr>
          <w:p w14:paraId="3CEB410C" w14:textId="6D69A8BE" w:rsidR="009C38F2" w:rsidRDefault="009C38F2" w:rsidP="00273ABB">
            <w:pPr>
              <w:spacing w:after="0" w:line="240" w:lineRule="auto"/>
              <w:ind w:left="432"/>
            </w:pPr>
            <w:r w:rsidRPr="00E26250">
              <w:t>0–3 points/day</w:t>
            </w:r>
          </w:p>
        </w:tc>
        <w:tc>
          <w:tcPr>
            <w:tcW w:w="2882" w:type="dxa"/>
          </w:tcPr>
          <w:p w14:paraId="282B333E" w14:textId="606A46C0" w:rsidR="009C38F2" w:rsidRDefault="009C38F2" w:rsidP="00F706C1">
            <w:pPr>
              <w:spacing w:after="0" w:line="240" w:lineRule="auto"/>
              <w:jc w:val="center"/>
            </w:pPr>
            <w:r>
              <w:t>1.024 (1.015–1.033)</w:t>
            </w:r>
          </w:p>
        </w:tc>
        <w:tc>
          <w:tcPr>
            <w:tcW w:w="1792" w:type="dxa"/>
          </w:tcPr>
          <w:p w14:paraId="1C5988C0" w14:textId="781BF6A6" w:rsidR="009C38F2" w:rsidRDefault="009C38F2" w:rsidP="00F706C1">
            <w:pPr>
              <w:spacing w:after="0" w:line="240" w:lineRule="auto"/>
              <w:jc w:val="center"/>
            </w:pPr>
            <w:r w:rsidRPr="00184F99">
              <w:rPr>
                <w:b/>
                <w:bCs/>
              </w:rPr>
              <w:t>&lt;0.001</w:t>
            </w:r>
          </w:p>
        </w:tc>
      </w:tr>
      <w:tr w:rsidR="009C38F2" w14:paraId="46F28B62" w14:textId="77777777" w:rsidTr="00F706C1">
        <w:tc>
          <w:tcPr>
            <w:tcW w:w="3503" w:type="dxa"/>
          </w:tcPr>
          <w:p w14:paraId="2D170B07" w14:textId="097B7CF5" w:rsidR="009C38F2" w:rsidRDefault="009C38F2" w:rsidP="00273ABB">
            <w:pPr>
              <w:spacing w:after="0" w:line="240" w:lineRule="auto"/>
              <w:ind w:left="432"/>
            </w:pPr>
            <w:r w:rsidRPr="00E26250">
              <w:t>4–8 points/day</w:t>
            </w:r>
          </w:p>
        </w:tc>
        <w:tc>
          <w:tcPr>
            <w:tcW w:w="2882" w:type="dxa"/>
          </w:tcPr>
          <w:p w14:paraId="680EC995" w14:textId="68D829C1" w:rsidR="009C38F2" w:rsidRDefault="009C38F2" w:rsidP="00F706C1">
            <w:pPr>
              <w:spacing w:after="0" w:line="240" w:lineRule="auto"/>
              <w:jc w:val="center"/>
            </w:pPr>
            <w:r>
              <w:t>0.947 (0.934–0.961)</w:t>
            </w:r>
          </w:p>
        </w:tc>
        <w:tc>
          <w:tcPr>
            <w:tcW w:w="1792" w:type="dxa"/>
          </w:tcPr>
          <w:p w14:paraId="1A584242" w14:textId="63D22867" w:rsidR="009C38F2" w:rsidRDefault="009C38F2" w:rsidP="00F706C1">
            <w:pPr>
              <w:spacing w:after="0" w:line="240" w:lineRule="auto"/>
              <w:jc w:val="center"/>
            </w:pPr>
            <w:r w:rsidRPr="00184F99">
              <w:rPr>
                <w:b/>
                <w:bCs/>
              </w:rPr>
              <w:t>&lt;0.001</w:t>
            </w:r>
          </w:p>
        </w:tc>
      </w:tr>
      <w:tr w:rsidR="009C38F2" w14:paraId="448C4AB3" w14:textId="77777777" w:rsidTr="00F706C1">
        <w:tc>
          <w:tcPr>
            <w:tcW w:w="3503" w:type="dxa"/>
          </w:tcPr>
          <w:p w14:paraId="2CB425CC" w14:textId="05C613EB" w:rsidR="009C38F2" w:rsidRDefault="009C38F2" w:rsidP="00273ABB">
            <w:pPr>
              <w:spacing w:after="0" w:line="240" w:lineRule="auto"/>
              <w:ind w:left="432"/>
            </w:pPr>
            <w:r>
              <w:t>≥</w:t>
            </w:r>
            <w:r w:rsidRPr="00E26250">
              <w:t>9 points/day</w:t>
            </w:r>
          </w:p>
        </w:tc>
        <w:tc>
          <w:tcPr>
            <w:tcW w:w="2882" w:type="dxa"/>
          </w:tcPr>
          <w:p w14:paraId="161ABD68" w14:textId="531E725A" w:rsidR="009C38F2" w:rsidRDefault="009C38F2" w:rsidP="00F706C1">
            <w:pPr>
              <w:spacing w:after="0" w:line="240" w:lineRule="auto"/>
              <w:jc w:val="center"/>
            </w:pPr>
            <w:r>
              <w:t>1.001 (0.994–1.007)</w:t>
            </w:r>
          </w:p>
        </w:tc>
        <w:tc>
          <w:tcPr>
            <w:tcW w:w="1792" w:type="dxa"/>
          </w:tcPr>
          <w:p w14:paraId="1AE0FE66" w14:textId="1064D90E" w:rsidR="009C38F2" w:rsidRDefault="009C38F2" w:rsidP="00F706C1">
            <w:pPr>
              <w:spacing w:after="0" w:line="240" w:lineRule="auto"/>
              <w:jc w:val="center"/>
            </w:pPr>
            <w:r w:rsidRPr="00184F99">
              <w:t>0.831</w:t>
            </w:r>
          </w:p>
        </w:tc>
      </w:tr>
      <w:bookmarkEnd w:id="0"/>
    </w:tbl>
    <w:p w14:paraId="4618666E" w14:textId="5DD0469C" w:rsidR="003B3CAE" w:rsidRDefault="003B3CAE">
      <w:pPr>
        <w:spacing w:after="160" w:line="259" w:lineRule="auto"/>
        <w:rPr>
          <w:b/>
          <w:bCs/>
          <w:sz w:val="28"/>
          <w:szCs w:val="24"/>
        </w:rPr>
      </w:pPr>
    </w:p>
    <w:sectPr w:rsidR="003B3CAE" w:rsidSect="00EF5476">
      <w:foot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E9F4" w14:textId="77777777" w:rsidR="002039C9" w:rsidRDefault="002039C9" w:rsidP="00986A52">
      <w:r>
        <w:separator/>
      </w:r>
    </w:p>
  </w:endnote>
  <w:endnote w:type="continuationSeparator" w:id="0">
    <w:p w14:paraId="02E55E4C" w14:textId="77777777" w:rsidR="002039C9" w:rsidRDefault="002039C9" w:rsidP="0098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94AC" w14:textId="77CABF45" w:rsidR="005371CB" w:rsidRPr="00986A52" w:rsidRDefault="00A30341" w:rsidP="00A30341">
    <w:pPr>
      <w:pStyle w:val="Footer"/>
      <w:tabs>
        <w:tab w:val="clear" w:pos="4680"/>
      </w:tabs>
      <w:jc w:val="left"/>
    </w:pPr>
    <w:r>
      <w:tab/>
    </w:r>
    <w:r w:rsidR="005371CB" w:rsidRPr="00986A52">
      <w:fldChar w:fldCharType="begin"/>
    </w:r>
    <w:r w:rsidR="005371CB" w:rsidRPr="00986A52">
      <w:instrText xml:space="preserve"> PAGE   \* MERGEFORMAT </w:instrText>
    </w:r>
    <w:r w:rsidR="005371CB" w:rsidRPr="00986A52">
      <w:fldChar w:fldCharType="separate"/>
    </w:r>
    <w:r w:rsidR="005371CB" w:rsidRPr="00986A52">
      <w:t>1</w:t>
    </w:r>
    <w:r w:rsidR="005371CB" w:rsidRPr="00986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52F9" w14:textId="77777777" w:rsidR="002039C9" w:rsidRDefault="002039C9" w:rsidP="00986A52">
      <w:r>
        <w:separator/>
      </w:r>
    </w:p>
  </w:footnote>
  <w:footnote w:type="continuationSeparator" w:id="0">
    <w:p w14:paraId="699B123D" w14:textId="77777777" w:rsidR="002039C9" w:rsidRDefault="002039C9" w:rsidP="0098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0A70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3A0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78DB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80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4C37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C2E6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E9E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A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685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900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685A8C"/>
    <w:multiLevelType w:val="hybridMultilevel"/>
    <w:tmpl w:val="CFD2599C"/>
    <w:lvl w:ilvl="0" w:tplc="331AE6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32055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7C2AEE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FDAAE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B3A03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390BD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87E58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624A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8AC8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14B63D32"/>
    <w:multiLevelType w:val="hybridMultilevel"/>
    <w:tmpl w:val="AB56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C1B88"/>
    <w:multiLevelType w:val="hybridMultilevel"/>
    <w:tmpl w:val="D4683770"/>
    <w:lvl w:ilvl="0" w:tplc="0AFCE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5CC22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065C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6236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986C9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F5A2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ECC31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6720E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B23A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450C157C"/>
    <w:multiLevelType w:val="hybridMultilevel"/>
    <w:tmpl w:val="C84E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1276B"/>
    <w:multiLevelType w:val="hybridMultilevel"/>
    <w:tmpl w:val="81F4E062"/>
    <w:lvl w:ilvl="0" w:tplc="D816682A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633EE">
      <w:start w:val="1"/>
      <w:numFmt w:val="bullet"/>
      <w:pStyle w:val="Bulleted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0B6F8">
      <w:start w:val="1"/>
      <w:numFmt w:val="bullet"/>
      <w:pStyle w:val="BulletedLis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E6251"/>
    <w:multiLevelType w:val="hybridMultilevel"/>
    <w:tmpl w:val="0288917A"/>
    <w:lvl w:ilvl="0" w:tplc="E9A4B540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C34AB"/>
    <w:multiLevelType w:val="hybridMultilevel"/>
    <w:tmpl w:val="8612C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6199">
    <w:abstractNumId w:val="9"/>
  </w:num>
  <w:num w:numId="2" w16cid:durableId="161971397">
    <w:abstractNumId w:val="7"/>
  </w:num>
  <w:num w:numId="3" w16cid:durableId="1879394719">
    <w:abstractNumId w:val="6"/>
  </w:num>
  <w:num w:numId="4" w16cid:durableId="722173238">
    <w:abstractNumId w:val="5"/>
  </w:num>
  <w:num w:numId="5" w16cid:durableId="1076904391">
    <w:abstractNumId w:val="4"/>
  </w:num>
  <w:num w:numId="6" w16cid:durableId="736897376">
    <w:abstractNumId w:val="8"/>
  </w:num>
  <w:num w:numId="7" w16cid:durableId="482163636">
    <w:abstractNumId w:val="3"/>
  </w:num>
  <w:num w:numId="8" w16cid:durableId="142047247">
    <w:abstractNumId w:val="2"/>
  </w:num>
  <w:num w:numId="9" w16cid:durableId="1762751029">
    <w:abstractNumId w:val="1"/>
  </w:num>
  <w:num w:numId="10" w16cid:durableId="1562446888">
    <w:abstractNumId w:val="0"/>
  </w:num>
  <w:num w:numId="11" w16cid:durableId="224881859">
    <w:abstractNumId w:val="15"/>
  </w:num>
  <w:num w:numId="12" w16cid:durableId="1341545033">
    <w:abstractNumId w:val="14"/>
  </w:num>
  <w:num w:numId="13" w16cid:durableId="2059863799">
    <w:abstractNumId w:val="13"/>
  </w:num>
  <w:num w:numId="14" w16cid:durableId="1772160219">
    <w:abstractNumId w:val="16"/>
  </w:num>
  <w:num w:numId="15" w16cid:durableId="1996957845">
    <w:abstractNumId w:val="11"/>
  </w:num>
  <w:num w:numId="16" w16cid:durableId="354113605">
    <w:abstractNumId w:val="9"/>
  </w:num>
  <w:num w:numId="17" w16cid:durableId="1302418954">
    <w:abstractNumId w:val="7"/>
  </w:num>
  <w:num w:numId="18" w16cid:durableId="1629583343">
    <w:abstractNumId w:val="6"/>
  </w:num>
  <w:num w:numId="19" w16cid:durableId="32537327">
    <w:abstractNumId w:val="5"/>
  </w:num>
  <w:num w:numId="20" w16cid:durableId="485047402">
    <w:abstractNumId w:val="4"/>
  </w:num>
  <w:num w:numId="21" w16cid:durableId="1989673588">
    <w:abstractNumId w:val="8"/>
  </w:num>
  <w:num w:numId="22" w16cid:durableId="924725124">
    <w:abstractNumId w:val="3"/>
  </w:num>
  <w:num w:numId="23" w16cid:durableId="1225943577">
    <w:abstractNumId w:val="2"/>
  </w:num>
  <w:num w:numId="24" w16cid:durableId="974409180">
    <w:abstractNumId w:val="1"/>
  </w:num>
  <w:num w:numId="25" w16cid:durableId="2076269997">
    <w:abstractNumId w:val="0"/>
  </w:num>
  <w:num w:numId="26" w16cid:durableId="353188147">
    <w:abstractNumId w:val="9"/>
  </w:num>
  <w:num w:numId="27" w16cid:durableId="1163666581">
    <w:abstractNumId w:val="7"/>
  </w:num>
  <w:num w:numId="28" w16cid:durableId="554390289">
    <w:abstractNumId w:val="6"/>
  </w:num>
  <w:num w:numId="29" w16cid:durableId="1802722311">
    <w:abstractNumId w:val="5"/>
  </w:num>
  <w:num w:numId="30" w16cid:durableId="1148550180">
    <w:abstractNumId w:val="4"/>
  </w:num>
  <w:num w:numId="31" w16cid:durableId="545259795">
    <w:abstractNumId w:val="8"/>
  </w:num>
  <w:num w:numId="32" w16cid:durableId="1209873414">
    <w:abstractNumId w:val="3"/>
  </w:num>
  <w:num w:numId="33" w16cid:durableId="1799760172">
    <w:abstractNumId w:val="2"/>
  </w:num>
  <w:num w:numId="34" w16cid:durableId="1892377062">
    <w:abstractNumId w:val="1"/>
  </w:num>
  <w:num w:numId="35" w16cid:durableId="1179080674">
    <w:abstractNumId w:val="0"/>
  </w:num>
  <w:num w:numId="36" w16cid:durableId="2095003779">
    <w:abstractNumId w:val="10"/>
  </w:num>
  <w:num w:numId="37" w16cid:durableId="1010911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BB"/>
    <w:rsid w:val="000059C0"/>
    <w:rsid w:val="00011B90"/>
    <w:rsid w:val="000209F5"/>
    <w:rsid w:val="000231BE"/>
    <w:rsid w:val="00032371"/>
    <w:rsid w:val="000352AC"/>
    <w:rsid w:val="0003765B"/>
    <w:rsid w:val="00042A7E"/>
    <w:rsid w:val="00047A86"/>
    <w:rsid w:val="000560B6"/>
    <w:rsid w:val="000579A5"/>
    <w:rsid w:val="00060D27"/>
    <w:rsid w:val="00065DEC"/>
    <w:rsid w:val="00067DA3"/>
    <w:rsid w:val="00067F6F"/>
    <w:rsid w:val="0007103C"/>
    <w:rsid w:val="00071A44"/>
    <w:rsid w:val="00084DBF"/>
    <w:rsid w:val="00092565"/>
    <w:rsid w:val="00094C57"/>
    <w:rsid w:val="000A6906"/>
    <w:rsid w:val="000B28D4"/>
    <w:rsid w:val="000B3C96"/>
    <w:rsid w:val="000C4C0C"/>
    <w:rsid w:val="000E21A7"/>
    <w:rsid w:val="000E2245"/>
    <w:rsid w:val="000E383C"/>
    <w:rsid w:val="000E43DB"/>
    <w:rsid w:val="000E5885"/>
    <w:rsid w:val="000E69DF"/>
    <w:rsid w:val="000F029D"/>
    <w:rsid w:val="000F22E8"/>
    <w:rsid w:val="000F4D97"/>
    <w:rsid w:val="000F5CF2"/>
    <w:rsid w:val="00101F8C"/>
    <w:rsid w:val="00104E4F"/>
    <w:rsid w:val="00111365"/>
    <w:rsid w:val="00114C95"/>
    <w:rsid w:val="0011656D"/>
    <w:rsid w:val="001176E3"/>
    <w:rsid w:val="00131487"/>
    <w:rsid w:val="00131E55"/>
    <w:rsid w:val="00134DB2"/>
    <w:rsid w:val="00135AE8"/>
    <w:rsid w:val="00137D9E"/>
    <w:rsid w:val="00147ECC"/>
    <w:rsid w:val="00152F67"/>
    <w:rsid w:val="0015413D"/>
    <w:rsid w:val="001609BB"/>
    <w:rsid w:val="001643D7"/>
    <w:rsid w:val="001659F0"/>
    <w:rsid w:val="00172E92"/>
    <w:rsid w:val="00181D98"/>
    <w:rsid w:val="00184633"/>
    <w:rsid w:val="00184719"/>
    <w:rsid w:val="001904FD"/>
    <w:rsid w:val="00193087"/>
    <w:rsid w:val="00197BC9"/>
    <w:rsid w:val="001B193F"/>
    <w:rsid w:val="001B3B44"/>
    <w:rsid w:val="001B46A9"/>
    <w:rsid w:val="001C3078"/>
    <w:rsid w:val="001D0F12"/>
    <w:rsid w:val="001D211B"/>
    <w:rsid w:val="001D790A"/>
    <w:rsid w:val="001E5A46"/>
    <w:rsid w:val="001E68ED"/>
    <w:rsid w:val="001F1E61"/>
    <w:rsid w:val="001F5972"/>
    <w:rsid w:val="001F76FA"/>
    <w:rsid w:val="00201814"/>
    <w:rsid w:val="00202187"/>
    <w:rsid w:val="0020263C"/>
    <w:rsid w:val="002039C9"/>
    <w:rsid w:val="00206897"/>
    <w:rsid w:val="002078D4"/>
    <w:rsid w:val="00210595"/>
    <w:rsid w:val="00211572"/>
    <w:rsid w:val="00214C2E"/>
    <w:rsid w:val="00220EE4"/>
    <w:rsid w:val="00232F3D"/>
    <w:rsid w:val="00234DE2"/>
    <w:rsid w:val="00246458"/>
    <w:rsid w:val="002667D6"/>
    <w:rsid w:val="00267D53"/>
    <w:rsid w:val="00271D56"/>
    <w:rsid w:val="00273ABB"/>
    <w:rsid w:val="00277FA3"/>
    <w:rsid w:val="002815D8"/>
    <w:rsid w:val="00287AF4"/>
    <w:rsid w:val="00295BD1"/>
    <w:rsid w:val="00296757"/>
    <w:rsid w:val="002A38BD"/>
    <w:rsid w:val="002A57B5"/>
    <w:rsid w:val="002B2C4D"/>
    <w:rsid w:val="002B4BE5"/>
    <w:rsid w:val="002B5102"/>
    <w:rsid w:val="002C083E"/>
    <w:rsid w:val="002C1CD6"/>
    <w:rsid w:val="002C43EC"/>
    <w:rsid w:val="002C743B"/>
    <w:rsid w:val="002D219B"/>
    <w:rsid w:val="002D4B72"/>
    <w:rsid w:val="002E4364"/>
    <w:rsid w:val="002F5E23"/>
    <w:rsid w:val="003041A1"/>
    <w:rsid w:val="00314523"/>
    <w:rsid w:val="003268B1"/>
    <w:rsid w:val="003276DD"/>
    <w:rsid w:val="00333863"/>
    <w:rsid w:val="00342383"/>
    <w:rsid w:val="003434BC"/>
    <w:rsid w:val="0035386A"/>
    <w:rsid w:val="003570BB"/>
    <w:rsid w:val="0037203C"/>
    <w:rsid w:val="00372989"/>
    <w:rsid w:val="00375CB3"/>
    <w:rsid w:val="00376178"/>
    <w:rsid w:val="00376951"/>
    <w:rsid w:val="00376EC9"/>
    <w:rsid w:val="00377A0E"/>
    <w:rsid w:val="00377CF7"/>
    <w:rsid w:val="00382409"/>
    <w:rsid w:val="003824D0"/>
    <w:rsid w:val="003A16C7"/>
    <w:rsid w:val="003A59BF"/>
    <w:rsid w:val="003B0D9A"/>
    <w:rsid w:val="003B2CAA"/>
    <w:rsid w:val="003B3CAE"/>
    <w:rsid w:val="003C2A11"/>
    <w:rsid w:val="003C4301"/>
    <w:rsid w:val="003C6CCC"/>
    <w:rsid w:val="003C7720"/>
    <w:rsid w:val="003D0DA6"/>
    <w:rsid w:val="003D486F"/>
    <w:rsid w:val="003E2FA6"/>
    <w:rsid w:val="003E663B"/>
    <w:rsid w:val="003F141D"/>
    <w:rsid w:val="00402CD1"/>
    <w:rsid w:val="00406681"/>
    <w:rsid w:val="00410E3D"/>
    <w:rsid w:val="00413C1E"/>
    <w:rsid w:val="004219E7"/>
    <w:rsid w:val="0045076A"/>
    <w:rsid w:val="00455041"/>
    <w:rsid w:val="00462528"/>
    <w:rsid w:val="00465714"/>
    <w:rsid w:val="004667B3"/>
    <w:rsid w:val="00475415"/>
    <w:rsid w:val="0047573A"/>
    <w:rsid w:val="00475B30"/>
    <w:rsid w:val="00477CB0"/>
    <w:rsid w:val="00485C13"/>
    <w:rsid w:val="004A16F9"/>
    <w:rsid w:val="004A1F9E"/>
    <w:rsid w:val="004A2548"/>
    <w:rsid w:val="004A255C"/>
    <w:rsid w:val="004B2E8A"/>
    <w:rsid w:val="004B57D6"/>
    <w:rsid w:val="004C14A7"/>
    <w:rsid w:val="004C543C"/>
    <w:rsid w:val="004C7428"/>
    <w:rsid w:val="004C7E43"/>
    <w:rsid w:val="004F15FE"/>
    <w:rsid w:val="004F2FA3"/>
    <w:rsid w:val="004F3B92"/>
    <w:rsid w:val="004F5B0D"/>
    <w:rsid w:val="004F7CC1"/>
    <w:rsid w:val="00500AB0"/>
    <w:rsid w:val="0050281B"/>
    <w:rsid w:val="0050437E"/>
    <w:rsid w:val="00510A83"/>
    <w:rsid w:val="00514BC6"/>
    <w:rsid w:val="00521658"/>
    <w:rsid w:val="005228A4"/>
    <w:rsid w:val="005236B0"/>
    <w:rsid w:val="0052787C"/>
    <w:rsid w:val="00531775"/>
    <w:rsid w:val="005348B1"/>
    <w:rsid w:val="005371CB"/>
    <w:rsid w:val="005409C3"/>
    <w:rsid w:val="00542C09"/>
    <w:rsid w:val="00545CD3"/>
    <w:rsid w:val="00554DA9"/>
    <w:rsid w:val="005568F7"/>
    <w:rsid w:val="0056460C"/>
    <w:rsid w:val="00565EE1"/>
    <w:rsid w:val="00575D41"/>
    <w:rsid w:val="00583195"/>
    <w:rsid w:val="00584564"/>
    <w:rsid w:val="00591885"/>
    <w:rsid w:val="00594A2A"/>
    <w:rsid w:val="005952D8"/>
    <w:rsid w:val="0059611F"/>
    <w:rsid w:val="005967C7"/>
    <w:rsid w:val="005A1D69"/>
    <w:rsid w:val="005A1F7F"/>
    <w:rsid w:val="005A3AE5"/>
    <w:rsid w:val="005B08F2"/>
    <w:rsid w:val="005B1CF0"/>
    <w:rsid w:val="005B6321"/>
    <w:rsid w:val="005C1B56"/>
    <w:rsid w:val="005D2009"/>
    <w:rsid w:val="005D4DDF"/>
    <w:rsid w:val="005D4E93"/>
    <w:rsid w:val="005D5FFA"/>
    <w:rsid w:val="005E0ABA"/>
    <w:rsid w:val="005E583F"/>
    <w:rsid w:val="005F15FC"/>
    <w:rsid w:val="005F1BDB"/>
    <w:rsid w:val="005F300E"/>
    <w:rsid w:val="005F4395"/>
    <w:rsid w:val="00600370"/>
    <w:rsid w:val="0060463D"/>
    <w:rsid w:val="0060490F"/>
    <w:rsid w:val="00612DD1"/>
    <w:rsid w:val="0061303B"/>
    <w:rsid w:val="00620061"/>
    <w:rsid w:val="00622B49"/>
    <w:rsid w:val="00623CE7"/>
    <w:rsid w:val="006240B9"/>
    <w:rsid w:val="006249E1"/>
    <w:rsid w:val="0062585C"/>
    <w:rsid w:val="00644FDB"/>
    <w:rsid w:val="00645340"/>
    <w:rsid w:val="0065593B"/>
    <w:rsid w:val="00660AD9"/>
    <w:rsid w:val="00671085"/>
    <w:rsid w:val="006839FF"/>
    <w:rsid w:val="006844E9"/>
    <w:rsid w:val="0068519F"/>
    <w:rsid w:val="00696E07"/>
    <w:rsid w:val="006A2A53"/>
    <w:rsid w:val="006B250A"/>
    <w:rsid w:val="006B5019"/>
    <w:rsid w:val="006C3038"/>
    <w:rsid w:val="006D2DB0"/>
    <w:rsid w:val="006D457B"/>
    <w:rsid w:val="006D4B5E"/>
    <w:rsid w:val="006E10A1"/>
    <w:rsid w:val="006E7082"/>
    <w:rsid w:val="006E7CBD"/>
    <w:rsid w:val="006F0E68"/>
    <w:rsid w:val="006F2E74"/>
    <w:rsid w:val="006F3A53"/>
    <w:rsid w:val="00705948"/>
    <w:rsid w:val="00714C0C"/>
    <w:rsid w:val="00717600"/>
    <w:rsid w:val="007424AD"/>
    <w:rsid w:val="0074371E"/>
    <w:rsid w:val="00744417"/>
    <w:rsid w:val="007542EF"/>
    <w:rsid w:val="007543C1"/>
    <w:rsid w:val="00760601"/>
    <w:rsid w:val="0076388A"/>
    <w:rsid w:val="00764E25"/>
    <w:rsid w:val="00765C62"/>
    <w:rsid w:val="0077050F"/>
    <w:rsid w:val="007732C8"/>
    <w:rsid w:val="00773837"/>
    <w:rsid w:val="007748FA"/>
    <w:rsid w:val="007823B3"/>
    <w:rsid w:val="007826F7"/>
    <w:rsid w:val="0078399A"/>
    <w:rsid w:val="00785620"/>
    <w:rsid w:val="00786810"/>
    <w:rsid w:val="007948E7"/>
    <w:rsid w:val="007A1232"/>
    <w:rsid w:val="007A3310"/>
    <w:rsid w:val="007A3830"/>
    <w:rsid w:val="007B09A5"/>
    <w:rsid w:val="007B4C91"/>
    <w:rsid w:val="007B5E65"/>
    <w:rsid w:val="007C12BD"/>
    <w:rsid w:val="007C62B2"/>
    <w:rsid w:val="007D4BBA"/>
    <w:rsid w:val="007D5FBF"/>
    <w:rsid w:val="007F0FFC"/>
    <w:rsid w:val="007F48A4"/>
    <w:rsid w:val="007F5E93"/>
    <w:rsid w:val="007F724F"/>
    <w:rsid w:val="00817887"/>
    <w:rsid w:val="0081789E"/>
    <w:rsid w:val="00823025"/>
    <w:rsid w:val="008244D6"/>
    <w:rsid w:val="008246B4"/>
    <w:rsid w:val="0082631F"/>
    <w:rsid w:val="00833DF9"/>
    <w:rsid w:val="00837A9A"/>
    <w:rsid w:val="00854D95"/>
    <w:rsid w:val="00855B50"/>
    <w:rsid w:val="0086128E"/>
    <w:rsid w:val="00863F98"/>
    <w:rsid w:val="008718FB"/>
    <w:rsid w:val="0087707B"/>
    <w:rsid w:val="00877B3F"/>
    <w:rsid w:val="0088215F"/>
    <w:rsid w:val="008836DF"/>
    <w:rsid w:val="008848FA"/>
    <w:rsid w:val="00887465"/>
    <w:rsid w:val="0089291F"/>
    <w:rsid w:val="008959B4"/>
    <w:rsid w:val="008A2202"/>
    <w:rsid w:val="008A3D0B"/>
    <w:rsid w:val="008A65EC"/>
    <w:rsid w:val="008B7C80"/>
    <w:rsid w:val="008C3F52"/>
    <w:rsid w:val="008D2FCC"/>
    <w:rsid w:val="008D33E7"/>
    <w:rsid w:val="008D515D"/>
    <w:rsid w:val="008E0C48"/>
    <w:rsid w:val="008E0E73"/>
    <w:rsid w:val="008E38E3"/>
    <w:rsid w:val="008E6087"/>
    <w:rsid w:val="008E7E39"/>
    <w:rsid w:val="008F1136"/>
    <w:rsid w:val="008F33EB"/>
    <w:rsid w:val="009005F4"/>
    <w:rsid w:val="00904B1A"/>
    <w:rsid w:val="009055E1"/>
    <w:rsid w:val="0091176B"/>
    <w:rsid w:val="00912171"/>
    <w:rsid w:val="009143D4"/>
    <w:rsid w:val="0091443A"/>
    <w:rsid w:val="00914A79"/>
    <w:rsid w:val="00920AB8"/>
    <w:rsid w:val="00924393"/>
    <w:rsid w:val="009257C1"/>
    <w:rsid w:val="009259D9"/>
    <w:rsid w:val="009321ED"/>
    <w:rsid w:val="009346F8"/>
    <w:rsid w:val="00934748"/>
    <w:rsid w:val="00944FD2"/>
    <w:rsid w:val="009516FB"/>
    <w:rsid w:val="009559C1"/>
    <w:rsid w:val="00965150"/>
    <w:rsid w:val="00966A6C"/>
    <w:rsid w:val="00970274"/>
    <w:rsid w:val="00972723"/>
    <w:rsid w:val="0097369F"/>
    <w:rsid w:val="00974610"/>
    <w:rsid w:val="0097557D"/>
    <w:rsid w:val="00986A52"/>
    <w:rsid w:val="00993AD7"/>
    <w:rsid w:val="009957B3"/>
    <w:rsid w:val="009A50A6"/>
    <w:rsid w:val="009B031C"/>
    <w:rsid w:val="009C3377"/>
    <w:rsid w:val="009C38F2"/>
    <w:rsid w:val="009C3DFC"/>
    <w:rsid w:val="009D0923"/>
    <w:rsid w:val="009D3798"/>
    <w:rsid w:val="009E0B25"/>
    <w:rsid w:val="009E3AC3"/>
    <w:rsid w:val="009F2D2A"/>
    <w:rsid w:val="009F3959"/>
    <w:rsid w:val="009F4DD2"/>
    <w:rsid w:val="00A214C0"/>
    <w:rsid w:val="00A21E00"/>
    <w:rsid w:val="00A30341"/>
    <w:rsid w:val="00A43699"/>
    <w:rsid w:val="00A509CF"/>
    <w:rsid w:val="00A521CC"/>
    <w:rsid w:val="00A52638"/>
    <w:rsid w:val="00A57AD7"/>
    <w:rsid w:val="00A6360F"/>
    <w:rsid w:val="00A65880"/>
    <w:rsid w:val="00A72435"/>
    <w:rsid w:val="00A72FAB"/>
    <w:rsid w:val="00A73A48"/>
    <w:rsid w:val="00A73FF3"/>
    <w:rsid w:val="00A74D34"/>
    <w:rsid w:val="00A84429"/>
    <w:rsid w:val="00A93C3A"/>
    <w:rsid w:val="00A94ACB"/>
    <w:rsid w:val="00A9503F"/>
    <w:rsid w:val="00AA5CD3"/>
    <w:rsid w:val="00AB5C33"/>
    <w:rsid w:val="00AC40D8"/>
    <w:rsid w:val="00AC6351"/>
    <w:rsid w:val="00AD4651"/>
    <w:rsid w:val="00AD4FA1"/>
    <w:rsid w:val="00AD6CF5"/>
    <w:rsid w:val="00AE2BF2"/>
    <w:rsid w:val="00AE2FDB"/>
    <w:rsid w:val="00AF23CA"/>
    <w:rsid w:val="00AF34A9"/>
    <w:rsid w:val="00AF3E09"/>
    <w:rsid w:val="00AF4C05"/>
    <w:rsid w:val="00AF6E9A"/>
    <w:rsid w:val="00AF741F"/>
    <w:rsid w:val="00B12C8A"/>
    <w:rsid w:val="00B135B5"/>
    <w:rsid w:val="00B13EDD"/>
    <w:rsid w:val="00B20992"/>
    <w:rsid w:val="00B210CE"/>
    <w:rsid w:val="00B21EE8"/>
    <w:rsid w:val="00B33487"/>
    <w:rsid w:val="00B466D9"/>
    <w:rsid w:val="00B51EF4"/>
    <w:rsid w:val="00B5259B"/>
    <w:rsid w:val="00B525A7"/>
    <w:rsid w:val="00B605BD"/>
    <w:rsid w:val="00B65E05"/>
    <w:rsid w:val="00B67016"/>
    <w:rsid w:val="00B70E8A"/>
    <w:rsid w:val="00B733C8"/>
    <w:rsid w:val="00B76650"/>
    <w:rsid w:val="00B80E5C"/>
    <w:rsid w:val="00B81E8D"/>
    <w:rsid w:val="00B86AD4"/>
    <w:rsid w:val="00B95C69"/>
    <w:rsid w:val="00BA4AAB"/>
    <w:rsid w:val="00BB14C2"/>
    <w:rsid w:val="00BB317B"/>
    <w:rsid w:val="00BB4C73"/>
    <w:rsid w:val="00BC2F07"/>
    <w:rsid w:val="00BC3CFC"/>
    <w:rsid w:val="00BC3D50"/>
    <w:rsid w:val="00BC5EF2"/>
    <w:rsid w:val="00BC67BD"/>
    <w:rsid w:val="00BD021D"/>
    <w:rsid w:val="00BD4DF4"/>
    <w:rsid w:val="00BE2F02"/>
    <w:rsid w:val="00BF45FE"/>
    <w:rsid w:val="00BF6D8C"/>
    <w:rsid w:val="00C03E44"/>
    <w:rsid w:val="00C10346"/>
    <w:rsid w:val="00C1274D"/>
    <w:rsid w:val="00C159C1"/>
    <w:rsid w:val="00C161DF"/>
    <w:rsid w:val="00C166ED"/>
    <w:rsid w:val="00C16ED6"/>
    <w:rsid w:val="00C20366"/>
    <w:rsid w:val="00C3699D"/>
    <w:rsid w:val="00C4440A"/>
    <w:rsid w:val="00C47FAB"/>
    <w:rsid w:val="00C50D4D"/>
    <w:rsid w:val="00C521AF"/>
    <w:rsid w:val="00C5370A"/>
    <w:rsid w:val="00C6508D"/>
    <w:rsid w:val="00C652D3"/>
    <w:rsid w:val="00C667E4"/>
    <w:rsid w:val="00C73918"/>
    <w:rsid w:val="00C93539"/>
    <w:rsid w:val="00CA082F"/>
    <w:rsid w:val="00CA10A8"/>
    <w:rsid w:val="00CA184A"/>
    <w:rsid w:val="00CA4E0A"/>
    <w:rsid w:val="00CA67FF"/>
    <w:rsid w:val="00CB1EDA"/>
    <w:rsid w:val="00CB3F01"/>
    <w:rsid w:val="00CC09FB"/>
    <w:rsid w:val="00CC550D"/>
    <w:rsid w:val="00CC6329"/>
    <w:rsid w:val="00CC7C21"/>
    <w:rsid w:val="00CD1004"/>
    <w:rsid w:val="00CD1521"/>
    <w:rsid w:val="00CD3CCC"/>
    <w:rsid w:val="00CE05B2"/>
    <w:rsid w:val="00CE4B09"/>
    <w:rsid w:val="00CE6611"/>
    <w:rsid w:val="00CE77FD"/>
    <w:rsid w:val="00CF1FCF"/>
    <w:rsid w:val="00CF55DD"/>
    <w:rsid w:val="00D14498"/>
    <w:rsid w:val="00D22EEC"/>
    <w:rsid w:val="00D254F7"/>
    <w:rsid w:val="00D43D87"/>
    <w:rsid w:val="00D45072"/>
    <w:rsid w:val="00D4642A"/>
    <w:rsid w:val="00D47BDE"/>
    <w:rsid w:val="00D47BEA"/>
    <w:rsid w:val="00D57CC1"/>
    <w:rsid w:val="00D603E2"/>
    <w:rsid w:val="00D604B6"/>
    <w:rsid w:val="00D6777E"/>
    <w:rsid w:val="00D8132A"/>
    <w:rsid w:val="00D916F2"/>
    <w:rsid w:val="00D9473D"/>
    <w:rsid w:val="00DA1C41"/>
    <w:rsid w:val="00DB10F1"/>
    <w:rsid w:val="00DB23E1"/>
    <w:rsid w:val="00DB286E"/>
    <w:rsid w:val="00DB68C4"/>
    <w:rsid w:val="00DC16A6"/>
    <w:rsid w:val="00DC524F"/>
    <w:rsid w:val="00DD37C3"/>
    <w:rsid w:val="00DE1A99"/>
    <w:rsid w:val="00DE28F9"/>
    <w:rsid w:val="00DE3D94"/>
    <w:rsid w:val="00DE6B60"/>
    <w:rsid w:val="00DE77B7"/>
    <w:rsid w:val="00DF17BA"/>
    <w:rsid w:val="00DF2C2A"/>
    <w:rsid w:val="00DF3492"/>
    <w:rsid w:val="00E0014D"/>
    <w:rsid w:val="00E0023E"/>
    <w:rsid w:val="00E00B45"/>
    <w:rsid w:val="00E01E41"/>
    <w:rsid w:val="00E02F34"/>
    <w:rsid w:val="00E05C3F"/>
    <w:rsid w:val="00E06612"/>
    <w:rsid w:val="00E07252"/>
    <w:rsid w:val="00E12649"/>
    <w:rsid w:val="00E12F68"/>
    <w:rsid w:val="00E15BAF"/>
    <w:rsid w:val="00E23536"/>
    <w:rsid w:val="00E27233"/>
    <w:rsid w:val="00E340E8"/>
    <w:rsid w:val="00E35C92"/>
    <w:rsid w:val="00E41EAD"/>
    <w:rsid w:val="00E423E3"/>
    <w:rsid w:val="00E5426F"/>
    <w:rsid w:val="00E54570"/>
    <w:rsid w:val="00E6679F"/>
    <w:rsid w:val="00E740FE"/>
    <w:rsid w:val="00E80681"/>
    <w:rsid w:val="00E809EA"/>
    <w:rsid w:val="00E8449E"/>
    <w:rsid w:val="00E850B3"/>
    <w:rsid w:val="00E86D04"/>
    <w:rsid w:val="00E93380"/>
    <w:rsid w:val="00E95030"/>
    <w:rsid w:val="00E96C1B"/>
    <w:rsid w:val="00EA69F9"/>
    <w:rsid w:val="00EA6C14"/>
    <w:rsid w:val="00EB24D3"/>
    <w:rsid w:val="00EB2D7A"/>
    <w:rsid w:val="00EC03C6"/>
    <w:rsid w:val="00ED03D6"/>
    <w:rsid w:val="00ED20D2"/>
    <w:rsid w:val="00ED24F1"/>
    <w:rsid w:val="00ED75CE"/>
    <w:rsid w:val="00EE263C"/>
    <w:rsid w:val="00EE4CBA"/>
    <w:rsid w:val="00EE5631"/>
    <w:rsid w:val="00EF2B10"/>
    <w:rsid w:val="00EF5476"/>
    <w:rsid w:val="00EF7924"/>
    <w:rsid w:val="00F012E5"/>
    <w:rsid w:val="00F1477A"/>
    <w:rsid w:val="00F212F9"/>
    <w:rsid w:val="00F22BCE"/>
    <w:rsid w:val="00F3662F"/>
    <w:rsid w:val="00F406DA"/>
    <w:rsid w:val="00F4544C"/>
    <w:rsid w:val="00F45D52"/>
    <w:rsid w:val="00F542F9"/>
    <w:rsid w:val="00F5478B"/>
    <w:rsid w:val="00F5519C"/>
    <w:rsid w:val="00F551D6"/>
    <w:rsid w:val="00F62CE0"/>
    <w:rsid w:val="00F65DA3"/>
    <w:rsid w:val="00F6676C"/>
    <w:rsid w:val="00F7044E"/>
    <w:rsid w:val="00F706C1"/>
    <w:rsid w:val="00F72663"/>
    <w:rsid w:val="00F730E8"/>
    <w:rsid w:val="00F75C14"/>
    <w:rsid w:val="00F85FDC"/>
    <w:rsid w:val="00F930E3"/>
    <w:rsid w:val="00FA1C06"/>
    <w:rsid w:val="00FA312B"/>
    <w:rsid w:val="00FA5BDB"/>
    <w:rsid w:val="00FB46FE"/>
    <w:rsid w:val="00FB68F0"/>
    <w:rsid w:val="00FD434B"/>
    <w:rsid w:val="00FD738E"/>
    <w:rsid w:val="00FD7C30"/>
    <w:rsid w:val="00FE2156"/>
    <w:rsid w:val="00FE2AA8"/>
    <w:rsid w:val="00FE462D"/>
    <w:rsid w:val="00FE519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0DE5D"/>
  <w15:chartTrackingRefBased/>
  <w15:docId w15:val="{03C7E5CF-8D39-4867-B047-6728C4BE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3B"/>
    <w:pPr>
      <w:spacing w:after="200" w:line="48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43B"/>
    <w:pPr>
      <w:spacing w:after="0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43B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43B"/>
    <w:pPr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43B"/>
    <w:pPr>
      <w:tabs>
        <w:tab w:val="center" w:pos="4680"/>
        <w:tab w:val="right" w:pos="9360"/>
      </w:tabs>
      <w:spacing w:after="0" w:line="240" w:lineRule="auto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C743B"/>
    <w:rPr>
      <w:rFonts w:ascii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2C743B"/>
    <w:pPr>
      <w:tabs>
        <w:tab w:val="center" w:pos="4680"/>
        <w:tab w:val="right" w:pos="9360"/>
      </w:tabs>
      <w:spacing w:after="0" w:line="240" w:lineRule="auto"/>
      <w:jc w:val="righ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C743B"/>
    <w:rPr>
      <w:rFonts w:ascii="Times New Roman" w:hAnsi="Times New Roman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C743B"/>
    <w:pPr>
      <w:spacing w:before="360" w:after="0" w:line="36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743B"/>
    <w:rPr>
      <w:rFonts w:ascii="Times New Roman" w:eastAsiaTheme="majorEastAsia" w:hAnsi="Times New Roman" w:cstheme="majorBidi"/>
      <w:b/>
      <w:bCs/>
      <w:spacing w:val="-10"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C743B"/>
    <w:rPr>
      <w:rFonts w:ascii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3041A1"/>
    <w:pPr>
      <w:spacing w:after="0" w:line="240" w:lineRule="auto"/>
    </w:pPr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C743B"/>
    <w:rPr>
      <w:rFonts w:ascii="Times New Roman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743B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D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FF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FA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C743B"/>
    <w:pPr>
      <w:ind w:left="720"/>
      <w:contextualSpacing/>
    </w:pPr>
  </w:style>
  <w:style w:type="paragraph" w:styleId="Revision">
    <w:name w:val="Revision"/>
    <w:hidden/>
    <w:uiPriority w:val="99"/>
    <w:semiHidden/>
    <w:rsid w:val="00E07252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C743B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2">
    <w:name w:val="Bulleted List 2"/>
    <w:basedOn w:val="BulletedList1"/>
    <w:qFormat/>
    <w:rsid w:val="002C743B"/>
    <w:pPr>
      <w:numPr>
        <w:ilvl w:val="1"/>
      </w:numPr>
    </w:pPr>
  </w:style>
  <w:style w:type="paragraph" w:customStyle="1" w:styleId="BulletedList1">
    <w:name w:val="Bulleted List 1"/>
    <w:basedOn w:val="Normal"/>
    <w:qFormat/>
    <w:rsid w:val="002C743B"/>
    <w:pPr>
      <w:numPr>
        <w:numId w:val="12"/>
      </w:numPr>
      <w:contextualSpacing/>
    </w:pPr>
  </w:style>
  <w:style w:type="paragraph" w:customStyle="1" w:styleId="BulletedList3">
    <w:name w:val="Bulleted List 3"/>
    <w:basedOn w:val="BulletedList1"/>
    <w:qFormat/>
    <w:rsid w:val="002C743B"/>
    <w:pPr>
      <w:numPr>
        <w:ilvl w:val="2"/>
      </w:numPr>
    </w:pPr>
  </w:style>
  <w:style w:type="paragraph" w:customStyle="1" w:styleId="TableTitle">
    <w:name w:val="Table Title"/>
    <w:basedOn w:val="Normal"/>
    <w:qFormat/>
    <w:rsid w:val="002C743B"/>
    <w:rPr>
      <w:b/>
      <w:bCs/>
    </w:rPr>
  </w:style>
  <w:style w:type="paragraph" w:customStyle="1" w:styleId="TableColumnHead">
    <w:name w:val="Table Column Head"/>
    <w:basedOn w:val="Normal"/>
    <w:qFormat/>
    <w:rsid w:val="002C743B"/>
    <w:pPr>
      <w:spacing w:after="0"/>
    </w:pPr>
    <w:rPr>
      <w:b/>
      <w:bCs/>
    </w:rPr>
  </w:style>
  <w:style w:type="paragraph" w:customStyle="1" w:styleId="TableRowHead1">
    <w:name w:val="Table Row Head 1"/>
    <w:basedOn w:val="Normal"/>
    <w:qFormat/>
    <w:rsid w:val="002C743B"/>
    <w:pPr>
      <w:spacing w:after="0"/>
    </w:pPr>
  </w:style>
  <w:style w:type="paragraph" w:customStyle="1" w:styleId="TableRowHead2">
    <w:name w:val="Table Row Head 2"/>
    <w:basedOn w:val="Normal"/>
    <w:qFormat/>
    <w:rsid w:val="002C743B"/>
    <w:pPr>
      <w:spacing w:after="0"/>
      <w:ind w:left="330"/>
    </w:pPr>
  </w:style>
  <w:style w:type="paragraph" w:customStyle="1" w:styleId="TableRowHead3">
    <w:name w:val="Table Row Head 3"/>
    <w:basedOn w:val="Normal"/>
    <w:qFormat/>
    <w:rsid w:val="002C743B"/>
    <w:pPr>
      <w:spacing w:after="0"/>
      <w:ind w:left="690"/>
    </w:pPr>
  </w:style>
  <w:style w:type="paragraph" w:customStyle="1" w:styleId="TableFootnoteText">
    <w:name w:val="Table Footnote Text"/>
    <w:basedOn w:val="Normal"/>
    <w:qFormat/>
    <w:rsid w:val="002C743B"/>
    <w:pPr>
      <w:spacing w:after="120" w:line="240" w:lineRule="auto"/>
    </w:pPr>
    <w:rPr>
      <w:sz w:val="20"/>
    </w:rPr>
  </w:style>
  <w:style w:type="paragraph" w:customStyle="1" w:styleId="FigureTitle">
    <w:name w:val="Figure Title"/>
    <w:basedOn w:val="Normal"/>
    <w:qFormat/>
    <w:rsid w:val="002C743B"/>
    <w:rPr>
      <w:b/>
      <w:bCs/>
    </w:rPr>
  </w:style>
  <w:style w:type="paragraph" w:customStyle="1" w:styleId="FigureFootnote">
    <w:name w:val="Figure Footnote"/>
    <w:basedOn w:val="TableFootnoteText"/>
    <w:qFormat/>
    <w:rsid w:val="002C743B"/>
  </w:style>
  <w:style w:type="character" w:styleId="Hyperlink">
    <w:name w:val="Hyperlink"/>
    <w:basedOn w:val="DefaultParagraphFont"/>
    <w:uiPriority w:val="99"/>
    <w:unhideWhenUsed/>
    <w:rsid w:val="000E6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9DF"/>
    <w:rPr>
      <w:color w:val="605E5C"/>
      <w:shd w:val="clear" w:color="auto" w:fill="E1DFDD"/>
    </w:rPr>
  </w:style>
  <w:style w:type="character" w:customStyle="1" w:styleId="ms-breadcrumb-item">
    <w:name w:val="ms-breadcrumb-item"/>
    <w:basedOn w:val="DefaultParagraphFont"/>
    <w:rsid w:val="00B86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ystinaNeuman\OneDrive%20-%20The%20Curry%20Rockefeller%20Group,%20LLC\Personal-Business%20Development\CRG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D9530A77AD4ABBF07AD96A014178" ma:contentTypeVersion="13" ma:contentTypeDescription="Create a new document." ma:contentTypeScope="" ma:versionID="513d26ed6450a8bee0173d06e68ec761">
  <xsd:schema xmlns:xsd="http://www.w3.org/2001/XMLSchema" xmlns:xs="http://www.w3.org/2001/XMLSchema" xmlns:p="http://schemas.microsoft.com/office/2006/metadata/properties" xmlns:ns2="673ad52b-0291-4ecb-9508-97e9db116a74" xmlns:ns3="262ae2fe-28f4-41c6-a079-497bd61b33db" targetNamespace="http://schemas.microsoft.com/office/2006/metadata/properties" ma:root="true" ma:fieldsID="d80633538cf14ed55d5bc403ed2d891e" ns2:_="" ns3:_="">
    <xsd:import namespace="673ad52b-0291-4ecb-9508-97e9db116a74"/>
    <xsd:import namespace="262ae2fe-28f4-41c6-a079-497bd61b3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ad52b-0291-4ecb-9508-97e9db116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53dd272-d778-4f60-b5a8-8d839ec96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ae2fe-28f4-41c6-a079-497bd61b33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0de09e-e268-4661-a90b-bbd7d450f935}" ma:internalName="TaxCatchAll" ma:showField="CatchAllData" ma:web="262ae2fe-28f4-41c6-a079-497bd61b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ae2fe-28f4-41c6-a079-497bd61b33db" xsi:nil="true"/>
    <lcf76f155ced4ddcb4097134ff3c332f xmlns="673ad52b-0291-4ecb-9508-97e9db116a7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E6821-D140-4F28-90CA-910EC368C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A7FECF-8280-4B59-ABEF-9419DD60A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ad52b-0291-4ecb-9508-97e9db116a74"/>
    <ds:schemaRef ds:uri="262ae2fe-28f4-41c6-a079-497bd61b3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F5420-65E0-477A-B502-00B02452E21D}">
  <ds:schemaRefs>
    <ds:schemaRef ds:uri="262ae2fe-28f4-41c6-a079-497bd61b33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673ad52b-0291-4ecb-9508-97e9db116a74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CE07DB-DA9E-43D2-9A3F-12474C222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CRG Template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Johnson</dc:creator>
  <cp:keywords/>
  <dc:description/>
  <cp:lastModifiedBy>Tania Iqbal</cp:lastModifiedBy>
  <cp:revision>4</cp:revision>
  <dcterms:created xsi:type="dcterms:W3CDTF">2024-04-11T14:42:00Z</dcterms:created>
  <dcterms:modified xsi:type="dcterms:W3CDTF">2024-04-11T15:24:00Z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0x010100AEE2D9530A77AD4ABBF07AD96A014178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